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4C79172C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EA2DF5" w:rsidRPr="00D31788">
        <w:rPr>
          <w:rFonts w:asciiTheme="minorHAnsi" w:hAnsiTheme="minorHAnsi"/>
          <w:b/>
          <w:bCs/>
          <w:color w:val="auto"/>
          <w:sz w:val="28"/>
          <w:szCs w:val="28"/>
        </w:rPr>
        <w:t>October 14</w:t>
      </w:r>
      <w:r w:rsidR="008A5E71" w:rsidRPr="00D31788">
        <w:rPr>
          <w:rFonts w:asciiTheme="minorHAnsi" w:hAnsiTheme="minorHAnsi"/>
          <w:b/>
          <w:bCs/>
          <w:color w:val="auto"/>
          <w:sz w:val="28"/>
          <w:szCs w:val="28"/>
        </w:rPr>
        <w:t>, 202</w:t>
      </w:r>
      <w:r w:rsidR="008B4E8D" w:rsidRPr="00D31788">
        <w:rPr>
          <w:rFonts w:asciiTheme="minorHAnsi" w:hAnsiTheme="minorHAnsi"/>
          <w:b/>
          <w:bCs/>
          <w:color w:val="auto"/>
          <w:sz w:val="28"/>
          <w:szCs w:val="28"/>
        </w:rPr>
        <w:t>4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</w:t>
      </w:r>
      <w:proofErr w:type="gramStart"/>
      <w:r w:rsidR="00781E5E" w:rsidRPr="00D31788">
        <w:rPr>
          <w:b/>
          <w:sz w:val="20"/>
          <w:szCs w:val="20"/>
        </w:rPr>
        <w:t>taken</w:t>
      </w:r>
      <w:proofErr w:type="gramEnd"/>
      <w:r w:rsidR="00781E5E" w:rsidRPr="00D31788">
        <w:rPr>
          <w:b/>
          <w:sz w:val="20"/>
          <w:szCs w:val="20"/>
        </w:rPr>
        <w:t xml:space="preserve">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5856A992" w14:textId="5E3F408E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Joint Operations Agreement</w:t>
      </w:r>
    </w:p>
    <w:p w14:paraId="6470E412" w14:textId="03CAA052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CVERA update</w:t>
      </w:r>
    </w:p>
    <w:p w14:paraId="5F49F18D" w14:textId="56E9FED1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Conflict of Interest Code</w:t>
      </w:r>
    </w:p>
    <w:p w14:paraId="19B38EEE" w14:textId="2576B9B7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Project Updates</w:t>
      </w:r>
    </w:p>
    <w:p w14:paraId="530D5CE5" w14:textId="35C8AA9B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22</w:t>
      </w:r>
    </w:p>
    <w:p w14:paraId="3FA91666" w14:textId="647EFA88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21</w:t>
      </w:r>
    </w:p>
    <w:p w14:paraId="7950E331" w14:textId="6DFB320B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ISO Rating</w:t>
      </w:r>
    </w:p>
    <w:p w14:paraId="10FE6F84" w14:textId="6718D4D2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New Type 3 Engine update</w:t>
      </w:r>
    </w:p>
    <w:p w14:paraId="6E1047F5" w14:textId="77777777" w:rsidR="00364924" w:rsidRPr="00D31788" w:rsidRDefault="00364924" w:rsidP="00364924">
      <w:pPr>
        <w:rPr>
          <w:bCs/>
          <w:sz w:val="20"/>
          <w:szCs w:val="20"/>
        </w:rPr>
      </w:pPr>
    </w:p>
    <w:p w14:paraId="6BDEA58B" w14:textId="77777777" w:rsidR="00091195" w:rsidRPr="00D31788" w:rsidRDefault="00DD28E1" w:rsidP="00364924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D31788">
        <w:rPr>
          <w:b/>
          <w:sz w:val="20"/>
          <w:szCs w:val="20"/>
        </w:rPr>
        <w:t>New Business</w:t>
      </w:r>
      <w:r w:rsidR="00091195" w:rsidRPr="00D31788">
        <w:rPr>
          <w:b/>
          <w:sz w:val="20"/>
          <w:szCs w:val="20"/>
        </w:rPr>
        <w:t xml:space="preserve">: </w:t>
      </w:r>
    </w:p>
    <w:p w14:paraId="3A08B523" w14:textId="77777777" w:rsidR="00EA2DF5" w:rsidRPr="00D31788" w:rsidRDefault="00EA2DF5" w:rsidP="00EA2DF5">
      <w:pPr>
        <w:pStyle w:val="ListParagraph"/>
        <w:ind w:left="730"/>
        <w:rPr>
          <w:bCs/>
          <w:sz w:val="20"/>
          <w:szCs w:val="20"/>
        </w:rPr>
      </w:pPr>
    </w:p>
    <w:p w14:paraId="33B95D0C" w14:textId="1A3303CF" w:rsidR="00133B62" w:rsidRPr="00D31788" w:rsidRDefault="00306A5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Chief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>s Report</w:t>
      </w:r>
      <w:r w:rsidR="00315C34" w:rsidRPr="00D31788">
        <w:rPr>
          <w:b/>
          <w:sz w:val="20"/>
          <w:szCs w:val="20"/>
        </w:rPr>
        <w:t>:</w:t>
      </w:r>
    </w:p>
    <w:p w14:paraId="69337617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76463D4C" w14:textId="7EC2C667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Firefighters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 xml:space="preserve"> Association:</w:t>
      </w:r>
    </w:p>
    <w:p w14:paraId="7FAA90DB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0256B061" w14:textId="3D92CF5A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Other Agenda Items: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D6CC" w14:textId="77777777" w:rsidR="006619B2" w:rsidRDefault="006619B2" w:rsidP="00827190">
      <w:r>
        <w:separator/>
      </w:r>
    </w:p>
  </w:endnote>
  <w:endnote w:type="continuationSeparator" w:id="0">
    <w:p w14:paraId="4C396127" w14:textId="77777777" w:rsidR="006619B2" w:rsidRDefault="006619B2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49DF" w14:textId="77777777" w:rsidR="006619B2" w:rsidRDefault="006619B2" w:rsidP="00827190">
      <w:r>
        <w:separator/>
      </w:r>
    </w:p>
  </w:footnote>
  <w:footnote w:type="continuationSeparator" w:id="0">
    <w:p w14:paraId="77D0AD43" w14:textId="77777777" w:rsidR="006619B2" w:rsidRDefault="006619B2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0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2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0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1"/>
  </w:num>
  <w:num w:numId="20" w16cid:durableId="2145467736">
    <w:abstractNumId w:val="13"/>
  </w:num>
  <w:num w:numId="21" w16cid:durableId="122426714">
    <w:abstractNumId w:val="19"/>
  </w:num>
  <w:num w:numId="22" w16cid:durableId="356473214">
    <w:abstractNumId w:val="12"/>
  </w:num>
  <w:num w:numId="23" w16cid:durableId="153912555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0A9E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19B2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615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4DE6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2</cp:revision>
  <cp:lastPrinted>2024-08-02T19:42:00Z</cp:lastPrinted>
  <dcterms:created xsi:type="dcterms:W3CDTF">2024-10-09T23:19:00Z</dcterms:created>
  <dcterms:modified xsi:type="dcterms:W3CDTF">2024-10-09T23:19:00Z</dcterms:modified>
</cp:coreProperties>
</file>