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61878B34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9B703D">
        <w:rPr>
          <w:b/>
          <w:sz w:val="28"/>
          <w:szCs w:val="28"/>
        </w:rPr>
        <w:t>July 8</w:t>
      </w:r>
      <w:r w:rsidR="008A5E71">
        <w:rPr>
          <w:b/>
          <w:sz w:val="28"/>
          <w:szCs w:val="28"/>
        </w:rPr>
        <w:t>, 202</w:t>
      </w:r>
      <w:r w:rsidR="008B4E8D">
        <w:rPr>
          <w:b/>
          <w:sz w:val="28"/>
          <w:szCs w:val="28"/>
        </w:rPr>
        <w:t>4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0623D05F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  <w:r w:rsidR="00781E5E">
        <w:rPr>
          <w:b/>
          <w:sz w:val="18"/>
          <w:szCs w:val="18"/>
        </w:rPr>
        <w:t xml:space="preserve"> public comment will be taken on any item not appearing on the Board agenda. 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23A9C228" w14:textId="0D293EEA" w:rsidR="008A5E71" w:rsidRDefault="00781E5E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Joint Operations Agreement</w:t>
      </w:r>
    </w:p>
    <w:p w14:paraId="209804ED" w14:textId="50AF304C" w:rsidR="000C304D" w:rsidRPr="0088069D" w:rsidRDefault="00781E5E" w:rsidP="0088069D">
      <w:pPr>
        <w:pStyle w:val="ListParagraph"/>
        <w:numPr>
          <w:ilvl w:val="1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  <w:r w:rsidR="00EA48D5" w:rsidRPr="0088069D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Pr="00D45E73" w:rsidRDefault="00CE3F8F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5BD8E147" w14:textId="19459A99" w:rsidR="00781E5E" w:rsidRDefault="009B703D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22</w:t>
      </w:r>
    </w:p>
    <w:p w14:paraId="6BDCAC06" w14:textId="1E488F77" w:rsidR="0088069D" w:rsidRDefault="00E92100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21</w:t>
      </w:r>
      <w:r w:rsidR="00ED7795">
        <w:rPr>
          <w:bCs/>
          <w:sz w:val="18"/>
          <w:szCs w:val="18"/>
        </w:rPr>
        <w:t xml:space="preserve"> </w:t>
      </w:r>
    </w:p>
    <w:p w14:paraId="4BACBF6D" w14:textId="263BC1F7" w:rsidR="005123D8" w:rsidRDefault="005123D8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ISO review</w:t>
      </w:r>
      <w:r w:rsidR="00ED7795">
        <w:rPr>
          <w:bCs/>
          <w:sz w:val="18"/>
          <w:szCs w:val="18"/>
        </w:rPr>
        <w:t xml:space="preserve"> </w:t>
      </w:r>
    </w:p>
    <w:p w14:paraId="075F3BE7" w14:textId="50CA46BC" w:rsidR="009B703D" w:rsidRDefault="009B703D" w:rsidP="00722E79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New Type 3 engine</w:t>
      </w:r>
    </w:p>
    <w:p w14:paraId="18A76EF4" w14:textId="77777777" w:rsidR="009B703D" w:rsidRPr="009B703D" w:rsidRDefault="009B703D" w:rsidP="009B703D">
      <w:pPr>
        <w:rPr>
          <w:bCs/>
          <w:sz w:val="18"/>
          <w:szCs w:val="18"/>
        </w:rPr>
      </w:pPr>
    </w:p>
    <w:p w14:paraId="0DEC196F" w14:textId="524F78BC" w:rsidR="009B703D" w:rsidRDefault="009B703D" w:rsidP="009B703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Property Assessment: Consider Resolution 24-</w:t>
      </w:r>
      <w:r w:rsidR="00366298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 xml:space="preserve"> Intent to Levy Assessment</w:t>
      </w:r>
      <w:r w:rsidR="007E3B75">
        <w:rPr>
          <w:bCs/>
          <w:sz w:val="18"/>
          <w:szCs w:val="18"/>
        </w:rPr>
        <w:t xml:space="preserve"> and provide for notice of public hearing </w:t>
      </w:r>
    </w:p>
    <w:p w14:paraId="2BEBEC53" w14:textId="3C099242" w:rsidR="007E3B75" w:rsidRPr="009B703D" w:rsidRDefault="007E3B75" w:rsidP="009B703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Budget: Approve FY 25 budget</w:t>
      </w:r>
    </w:p>
    <w:p w14:paraId="1B7D871E" w14:textId="2E842692" w:rsidR="00EA3BEE" w:rsidRPr="00DE5644" w:rsidRDefault="00EA3BEE" w:rsidP="00DE5644">
      <w:pPr>
        <w:rPr>
          <w:bCs/>
          <w:sz w:val="18"/>
          <w:szCs w:val="18"/>
        </w:rPr>
      </w:pPr>
    </w:p>
    <w:p w14:paraId="6BDEA58B" w14:textId="77777777" w:rsidR="00091195" w:rsidRPr="00DE5644" w:rsidRDefault="00DD28E1" w:rsidP="00781E5E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  <w:r w:rsidR="00091195">
        <w:rPr>
          <w:b/>
          <w:sz w:val="18"/>
          <w:szCs w:val="18"/>
        </w:rPr>
        <w:t xml:space="preserve">: </w:t>
      </w:r>
    </w:p>
    <w:p w14:paraId="32023B8D" w14:textId="77777777" w:rsidR="00410844" w:rsidRPr="00F5535E" w:rsidRDefault="00410844" w:rsidP="00F5535E">
      <w:pPr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EA3BEE" w:rsidRDefault="00FD532E" w:rsidP="00EA3BEE">
      <w:pPr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6E2EAD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6E02B" w14:textId="77777777" w:rsidR="001145A2" w:rsidRDefault="001145A2" w:rsidP="00827190">
      <w:r>
        <w:separator/>
      </w:r>
    </w:p>
  </w:endnote>
  <w:endnote w:type="continuationSeparator" w:id="0">
    <w:p w14:paraId="32CF6898" w14:textId="77777777" w:rsidR="001145A2" w:rsidRDefault="001145A2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70EB5" w14:textId="77777777" w:rsidR="001145A2" w:rsidRDefault="001145A2" w:rsidP="00827190">
      <w:r>
        <w:separator/>
      </w:r>
    </w:p>
  </w:footnote>
  <w:footnote w:type="continuationSeparator" w:id="0">
    <w:p w14:paraId="49CE7AB5" w14:textId="77777777" w:rsidR="001145A2" w:rsidRDefault="001145A2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9582303">
    <w:abstractNumId w:val="13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0"/>
  </w:num>
  <w:num w:numId="13" w16cid:durableId="2022268687">
    <w:abstractNumId w:val="11"/>
  </w:num>
  <w:num w:numId="14" w16cid:durableId="1867448606">
    <w:abstractNumId w:val="12"/>
  </w:num>
  <w:num w:numId="15" w16cid:durableId="4228998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406A"/>
    <w:rsid w:val="00074B7C"/>
    <w:rsid w:val="00077259"/>
    <w:rsid w:val="00077A10"/>
    <w:rsid w:val="00084B7C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5A2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116E"/>
    <w:rsid w:val="00153672"/>
    <w:rsid w:val="00153C4F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66298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3D24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2EAD"/>
    <w:rsid w:val="006E732E"/>
    <w:rsid w:val="006F1412"/>
    <w:rsid w:val="006F535B"/>
    <w:rsid w:val="006F5538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DD6"/>
    <w:rsid w:val="00722E79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497A"/>
    <w:rsid w:val="00792C97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3B75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615"/>
    <w:rsid w:val="00830A6A"/>
    <w:rsid w:val="00830C21"/>
    <w:rsid w:val="0083133A"/>
    <w:rsid w:val="00834B62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03D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0D1E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229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1EAB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1DCD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E5644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31D7"/>
    <w:rsid w:val="00EA3BEE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D4DE6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6857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2514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4</cp:revision>
  <cp:lastPrinted>2024-07-05T23:39:00Z</cp:lastPrinted>
  <dcterms:created xsi:type="dcterms:W3CDTF">2024-07-03T19:24:00Z</dcterms:created>
  <dcterms:modified xsi:type="dcterms:W3CDTF">2024-07-05T23:39:00Z</dcterms:modified>
</cp:coreProperties>
</file>