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5B0E814E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432AE7">
        <w:rPr>
          <w:rFonts w:asciiTheme="minorHAnsi" w:hAnsiTheme="minorHAnsi"/>
          <w:b/>
          <w:bCs/>
          <w:color w:val="auto"/>
          <w:sz w:val="28"/>
          <w:szCs w:val="28"/>
        </w:rPr>
        <w:t>January 12, 2026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17E355D3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Meeting Called to Order </w:t>
      </w:r>
    </w:p>
    <w:p w14:paraId="07604A6F" w14:textId="77777777" w:rsidR="006E3F92" w:rsidRPr="00D31788" w:rsidRDefault="006E3F92" w:rsidP="006E3F92">
      <w:pPr>
        <w:pStyle w:val="ListParagraph"/>
        <w:ind w:left="730"/>
        <w:rPr>
          <w:b/>
          <w:sz w:val="20"/>
          <w:szCs w:val="20"/>
        </w:rPr>
      </w:pPr>
    </w:p>
    <w:p w14:paraId="1414427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approval of prior meeting minutes</w:t>
      </w:r>
    </w:p>
    <w:p w14:paraId="6845B2C7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54E8724E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Correspondence: </w:t>
      </w:r>
    </w:p>
    <w:p w14:paraId="7475F765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CA0CE7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Public Comment: public comment will be </w:t>
      </w:r>
      <w:proofErr w:type="gramStart"/>
      <w:r w:rsidRPr="00D31788">
        <w:rPr>
          <w:b/>
          <w:sz w:val="20"/>
          <w:szCs w:val="20"/>
        </w:rPr>
        <w:t>taken</w:t>
      </w:r>
      <w:proofErr w:type="gramEnd"/>
      <w:r w:rsidRPr="00D31788">
        <w:rPr>
          <w:b/>
          <w:sz w:val="20"/>
          <w:szCs w:val="20"/>
        </w:rPr>
        <w:t xml:space="preserve"> on any item not appearing on the Board agenda. </w:t>
      </w:r>
    </w:p>
    <w:p w14:paraId="701D46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2E298125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94C3925" w14:textId="77777777" w:rsidR="006E3F92" w:rsidRPr="00D31788" w:rsidRDefault="006E3F92" w:rsidP="006E3F92">
      <w:pPr>
        <w:pStyle w:val="ListParagraph"/>
        <w:rPr>
          <w:bCs/>
          <w:sz w:val="20"/>
          <w:szCs w:val="20"/>
        </w:rPr>
      </w:pPr>
    </w:p>
    <w:p w14:paraId="6A9AC076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Joint Operations Update</w:t>
      </w:r>
    </w:p>
    <w:p w14:paraId="4DD64F13" w14:textId="77777777" w:rsidR="006E3F92" w:rsidRPr="00D31788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CVERA update</w:t>
      </w:r>
    </w:p>
    <w:p w14:paraId="31A46E6F" w14:textId="77777777" w:rsidR="006E3F92" w:rsidRDefault="006E3F92" w:rsidP="006E3F92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Project Updates</w:t>
      </w:r>
    </w:p>
    <w:p w14:paraId="7E99809C" w14:textId="77777777" w:rsidR="006E3F92" w:rsidRPr="00D31788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22</w:t>
      </w:r>
    </w:p>
    <w:p w14:paraId="61E7D87B" w14:textId="77777777" w:rsidR="006E3F92" w:rsidRPr="00D31788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Station 21</w:t>
      </w:r>
    </w:p>
    <w:p w14:paraId="1668D19C" w14:textId="77777777" w:rsidR="006E3F92" w:rsidRDefault="006E3F92" w:rsidP="006E3F92">
      <w:pPr>
        <w:pStyle w:val="ListParagraph"/>
        <w:numPr>
          <w:ilvl w:val="2"/>
          <w:numId w:val="23"/>
        </w:numPr>
        <w:spacing w:line="480" w:lineRule="auto"/>
        <w:rPr>
          <w:bCs/>
          <w:sz w:val="20"/>
          <w:szCs w:val="20"/>
        </w:rPr>
      </w:pPr>
      <w:r w:rsidRPr="00D31788">
        <w:rPr>
          <w:bCs/>
          <w:sz w:val="20"/>
          <w:szCs w:val="20"/>
        </w:rPr>
        <w:t>New Type 3 Engine update</w:t>
      </w:r>
    </w:p>
    <w:p w14:paraId="341C679F" w14:textId="77777777" w:rsidR="006E3F92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Business:</w:t>
      </w:r>
    </w:p>
    <w:p w14:paraId="40BFFF0D" w14:textId="77777777" w:rsidR="006E3F92" w:rsidRPr="007339B3" w:rsidRDefault="006E3F92" w:rsidP="006E3F92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20A8775B" w14:textId="7A01199B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6.1  </w:t>
      </w:r>
      <w:r w:rsidR="009A3E52">
        <w:rPr>
          <w:bCs/>
          <w:sz w:val="20"/>
          <w:szCs w:val="20"/>
        </w:rPr>
        <w:t>None</w:t>
      </w:r>
      <w:proofErr w:type="gramEnd"/>
    </w:p>
    <w:p w14:paraId="79F7AB88" w14:textId="77777777" w:rsidR="006E3F92" w:rsidRDefault="006E3F92" w:rsidP="006E3F92">
      <w:pPr>
        <w:pStyle w:val="ListParagraph"/>
        <w:ind w:left="360"/>
        <w:rPr>
          <w:b/>
          <w:sz w:val="20"/>
          <w:szCs w:val="20"/>
        </w:rPr>
      </w:pPr>
    </w:p>
    <w:p w14:paraId="2D7C799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Chief’s Report:</w:t>
      </w:r>
    </w:p>
    <w:p w14:paraId="1B507E94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A14B181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Firefighters’ Association:</w:t>
      </w:r>
    </w:p>
    <w:p w14:paraId="06EA957B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70754DA6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Review Budget and Approve Payment of Bills:</w:t>
      </w:r>
    </w:p>
    <w:p w14:paraId="5F30BB76" w14:textId="77777777" w:rsidR="006E3F92" w:rsidRPr="00D31788" w:rsidRDefault="006E3F92" w:rsidP="006E3F92">
      <w:pPr>
        <w:rPr>
          <w:b/>
          <w:sz w:val="20"/>
          <w:szCs w:val="20"/>
        </w:rPr>
      </w:pPr>
    </w:p>
    <w:p w14:paraId="6B9475E8" w14:textId="77777777" w:rsidR="006E3F92" w:rsidRPr="00D31788" w:rsidRDefault="006E3F92" w:rsidP="006E3F92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0DE1" w14:textId="77777777" w:rsidR="00491023" w:rsidRDefault="00491023" w:rsidP="00827190">
      <w:r>
        <w:separator/>
      </w:r>
    </w:p>
  </w:endnote>
  <w:endnote w:type="continuationSeparator" w:id="0">
    <w:p w14:paraId="60489E43" w14:textId="77777777" w:rsidR="00491023" w:rsidRDefault="00491023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A2F" w14:textId="77777777" w:rsidR="009A3E52" w:rsidRDefault="009A3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E846" w14:textId="77777777" w:rsidR="009A3E52" w:rsidRDefault="009A3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371A" w14:textId="77777777" w:rsidR="00491023" w:rsidRDefault="00491023" w:rsidP="00827190">
      <w:r>
        <w:separator/>
      </w:r>
    </w:p>
  </w:footnote>
  <w:footnote w:type="continuationSeparator" w:id="0">
    <w:p w14:paraId="585FE43A" w14:textId="77777777" w:rsidR="00491023" w:rsidRDefault="00491023" w:rsidP="0082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2E71" w14:textId="64CC2940" w:rsidR="009A3E52" w:rsidRDefault="009A3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970C" w14:textId="07576E25" w:rsidR="009A3E52" w:rsidRDefault="009A3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AEA7" w14:textId="226055E6" w:rsidR="009A3E52" w:rsidRDefault="009A3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C6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3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6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4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5"/>
  </w:num>
  <w:num w:numId="20" w16cid:durableId="2145467736">
    <w:abstractNumId w:val="13"/>
  </w:num>
  <w:num w:numId="21" w16cid:durableId="122426714">
    <w:abstractNumId w:val="22"/>
  </w:num>
  <w:num w:numId="22" w16cid:durableId="356473214">
    <w:abstractNumId w:val="12"/>
  </w:num>
  <w:num w:numId="23" w16cid:durableId="1539125554">
    <w:abstractNumId w:val="26"/>
  </w:num>
  <w:num w:numId="24" w16cid:durableId="83191422">
    <w:abstractNumId w:val="27"/>
  </w:num>
  <w:num w:numId="25" w16cid:durableId="569998989">
    <w:abstractNumId w:val="23"/>
  </w:num>
  <w:num w:numId="26" w16cid:durableId="1760516510">
    <w:abstractNumId w:val="21"/>
  </w:num>
  <w:num w:numId="27" w16cid:durableId="1546870057">
    <w:abstractNumId w:val="20"/>
  </w:num>
  <w:num w:numId="28" w16cid:durableId="77097292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05E85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28F3"/>
    <w:rsid w:val="000F31AE"/>
    <w:rsid w:val="000F3DC4"/>
    <w:rsid w:val="000F52C2"/>
    <w:rsid w:val="000F6287"/>
    <w:rsid w:val="00100A4A"/>
    <w:rsid w:val="001037A8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C49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2AE7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1712"/>
    <w:rsid w:val="004836FB"/>
    <w:rsid w:val="0048465C"/>
    <w:rsid w:val="0048480A"/>
    <w:rsid w:val="004867A1"/>
    <w:rsid w:val="00487BB5"/>
    <w:rsid w:val="00487BE9"/>
    <w:rsid w:val="00491023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522C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3F92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A1825"/>
    <w:rsid w:val="009A258E"/>
    <w:rsid w:val="009A3A0F"/>
    <w:rsid w:val="009A3E52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2A71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5E4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53D5"/>
    <w:rsid w:val="00CB0BB3"/>
    <w:rsid w:val="00CB0E8A"/>
    <w:rsid w:val="00CB2188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3ABA"/>
    <w:rsid w:val="00FD50F1"/>
    <w:rsid w:val="00FD532E"/>
    <w:rsid w:val="00FD6FC1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190"/>
  </w:style>
  <w:style w:type="paragraph" w:styleId="Footer">
    <w:name w:val="footer"/>
    <w:basedOn w:val="Normal"/>
    <w:link w:val="FooterChar"/>
    <w:uiPriority w:val="99"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0</TotalTime>
  <Pages>1</Pages>
  <Words>127</Words>
  <Characters>720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2</cp:revision>
  <cp:lastPrinted>2025-09-03T22:50:00Z</cp:lastPrinted>
  <dcterms:created xsi:type="dcterms:W3CDTF">2026-01-07T23:54:00Z</dcterms:created>
  <dcterms:modified xsi:type="dcterms:W3CDTF">2026-01-07T23:54:00Z</dcterms:modified>
</cp:coreProperties>
</file>