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2B06DAEB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4D468C">
        <w:rPr>
          <w:rFonts w:asciiTheme="minorHAnsi" w:hAnsiTheme="minorHAnsi"/>
          <w:b/>
          <w:bCs/>
          <w:color w:val="auto"/>
          <w:sz w:val="28"/>
          <w:szCs w:val="28"/>
        </w:rPr>
        <w:t>February 1</w:t>
      </w:r>
      <w:r w:rsidR="008F1C0E">
        <w:rPr>
          <w:rFonts w:asciiTheme="minorHAnsi" w:hAnsiTheme="minorHAnsi"/>
          <w:b/>
          <w:bCs/>
          <w:color w:val="auto"/>
          <w:sz w:val="28"/>
          <w:szCs w:val="28"/>
        </w:rPr>
        <w:t>0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taken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5856A992" w14:textId="5E3F408E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Joint Operations Agreement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19B38EEE" w14:textId="2576B9B7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530D5CE5" w14:textId="35C8AA9B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3FA91666" w14:textId="647EFA88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7950E331" w14:textId="6DFB320B" w:rsidR="00364924" w:rsidRPr="00D31788" w:rsidRDefault="00364924" w:rsidP="00364924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ISO Rating</w:t>
      </w:r>
    </w:p>
    <w:p w14:paraId="6C5A468B" w14:textId="72E4C5A5" w:rsidR="00FF16DA" w:rsidRPr="004D468C" w:rsidRDefault="00364924" w:rsidP="004D468C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6BDEA58B" w14:textId="0A54A568" w:rsidR="00091195" w:rsidRPr="00E3622A" w:rsidRDefault="00DD28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 xml:space="preserve">: </w:t>
      </w:r>
    </w:p>
    <w:p w14:paraId="3A08B523" w14:textId="77777777" w:rsidR="00EA2DF5" w:rsidRPr="00E3622A" w:rsidRDefault="00EA2DF5" w:rsidP="00E3622A">
      <w:pPr>
        <w:rPr>
          <w:bCs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7FAA90DB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0256B061" w14:textId="3D92CF5A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Other Agenda Items: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2E08" w14:textId="77777777" w:rsidR="005D3CE3" w:rsidRDefault="005D3CE3" w:rsidP="00827190">
      <w:r>
        <w:separator/>
      </w:r>
    </w:p>
  </w:endnote>
  <w:endnote w:type="continuationSeparator" w:id="0">
    <w:p w14:paraId="56BFC06A" w14:textId="77777777" w:rsidR="005D3CE3" w:rsidRDefault="005D3CE3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7A0F2" w14:textId="77777777" w:rsidR="005D3CE3" w:rsidRDefault="005D3CE3" w:rsidP="00827190">
      <w:r>
        <w:separator/>
      </w:r>
    </w:p>
  </w:footnote>
  <w:footnote w:type="continuationSeparator" w:id="0">
    <w:p w14:paraId="1E250F15" w14:textId="77777777" w:rsidR="005D3CE3" w:rsidRDefault="005D3CE3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0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0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1"/>
  </w:num>
  <w:num w:numId="20" w16cid:durableId="2145467736">
    <w:abstractNumId w:val="13"/>
  </w:num>
  <w:num w:numId="21" w16cid:durableId="122426714">
    <w:abstractNumId w:val="19"/>
  </w:num>
  <w:num w:numId="22" w16cid:durableId="356473214">
    <w:abstractNumId w:val="12"/>
  </w:num>
  <w:num w:numId="23" w16cid:durableId="153912555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4DE6"/>
    <w:rsid w:val="00ED51E0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4</cp:revision>
  <cp:lastPrinted>2024-12-05T00:45:00Z</cp:lastPrinted>
  <dcterms:created xsi:type="dcterms:W3CDTF">2025-02-06T17:10:00Z</dcterms:created>
  <dcterms:modified xsi:type="dcterms:W3CDTF">2025-02-06T17:14:00Z</dcterms:modified>
</cp:coreProperties>
</file>