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0BA6" w14:textId="77777777" w:rsidR="00BA580A" w:rsidRPr="00D31788" w:rsidRDefault="00BA580A" w:rsidP="00BA580A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>Capay Valley Fire Protection District</w:t>
      </w:r>
    </w:p>
    <w:p w14:paraId="157DA298" w14:textId="77777777" w:rsidR="00BA580A" w:rsidRPr="00D31788" w:rsidRDefault="00BA580A" w:rsidP="00BA580A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>P.O Box 6</w:t>
      </w:r>
    </w:p>
    <w:p w14:paraId="0FD3590B" w14:textId="1026709A" w:rsidR="00BA580A" w:rsidRPr="00D31788" w:rsidRDefault="00BA580A" w:rsidP="00BA580A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 xml:space="preserve">Brooks, </w:t>
      </w:r>
      <w:r w:rsidR="00BA5F49" w:rsidRPr="00D31788">
        <w:rPr>
          <w:b/>
          <w:sz w:val="32"/>
          <w:szCs w:val="32"/>
        </w:rPr>
        <w:t>Ca 95606</w:t>
      </w:r>
    </w:p>
    <w:p w14:paraId="3A0BBAD6" w14:textId="77777777" w:rsidR="00BA580A" w:rsidRPr="00D31788" w:rsidRDefault="00BA580A" w:rsidP="00BA5113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>(530) 796-3300</w:t>
      </w:r>
    </w:p>
    <w:p w14:paraId="6F0B744A" w14:textId="6E7F8B18" w:rsidR="00044A1A" w:rsidRPr="00B73DBF" w:rsidRDefault="00BA580A" w:rsidP="00BA580A">
      <w:pPr>
        <w:jc w:val="center"/>
        <w:rPr>
          <w:b/>
          <w:sz w:val="32"/>
          <w:szCs w:val="32"/>
        </w:rPr>
      </w:pPr>
      <w:r w:rsidRPr="00B73DBF">
        <w:rPr>
          <w:b/>
          <w:sz w:val="32"/>
          <w:szCs w:val="32"/>
        </w:rPr>
        <w:t>Capay Valley Commissioners</w:t>
      </w:r>
      <w:r w:rsidR="00B73DBF">
        <w:rPr>
          <w:b/>
          <w:sz w:val="32"/>
          <w:szCs w:val="32"/>
        </w:rPr>
        <w:t>’</w:t>
      </w:r>
      <w:r w:rsidRPr="00B73DBF">
        <w:rPr>
          <w:b/>
          <w:sz w:val="32"/>
          <w:szCs w:val="32"/>
        </w:rPr>
        <w:t xml:space="preserve"> </w:t>
      </w:r>
      <w:r w:rsidR="005F2817" w:rsidRPr="00B73DBF">
        <w:rPr>
          <w:b/>
          <w:sz w:val="32"/>
          <w:szCs w:val="32"/>
        </w:rPr>
        <w:t xml:space="preserve">Regular </w:t>
      </w:r>
      <w:r w:rsidR="007F06F8" w:rsidRPr="00B73DBF">
        <w:rPr>
          <w:b/>
          <w:sz w:val="32"/>
          <w:szCs w:val="32"/>
        </w:rPr>
        <w:t>Meeting</w:t>
      </w:r>
    </w:p>
    <w:p w14:paraId="25791ED7" w14:textId="3D8B1461" w:rsidR="00BA580A" w:rsidRDefault="00044A1A" w:rsidP="00CF3CE5">
      <w:pPr>
        <w:jc w:val="center"/>
        <w:rPr>
          <w:b/>
          <w:sz w:val="32"/>
          <w:szCs w:val="32"/>
        </w:rPr>
      </w:pPr>
      <w:r w:rsidRPr="00B73DBF">
        <w:rPr>
          <w:b/>
          <w:sz w:val="32"/>
          <w:szCs w:val="32"/>
        </w:rPr>
        <w:t>Agenda</w:t>
      </w:r>
    </w:p>
    <w:p w14:paraId="1B99AB93" w14:textId="615882BD" w:rsidR="00B73DBF" w:rsidRDefault="00B73DBF" w:rsidP="00CF3CE5">
      <w:pPr>
        <w:jc w:val="center"/>
      </w:pPr>
      <w:r w:rsidRPr="00B73DBF">
        <w:rPr>
          <w:b/>
        </w:rPr>
        <w:t xml:space="preserve">CVFPD Board meeting dates, times, </w:t>
      </w:r>
      <w:r>
        <w:rPr>
          <w:b/>
        </w:rPr>
        <w:t xml:space="preserve">minutes, </w:t>
      </w:r>
      <w:r w:rsidRPr="00B73DBF">
        <w:rPr>
          <w:b/>
        </w:rPr>
        <w:t>agendas</w:t>
      </w:r>
      <w:r>
        <w:rPr>
          <w:b/>
        </w:rPr>
        <w:t>,</w:t>
      </w:r>
      <w:r w:rsidRPr="00B73DBF">
        <w:rPr>
          <w:b/>
        </w:rPr>
        <w:t xml:space="preserve"> and related materials available at </w:t>
      </w:r>
      <w:hyperlink r:id="rId8" w:history="1">
        <w:r w:rsidR="00EB5AB9" w:rsidRPr="000B0EA2">
          <w:rPr>
            <w:rStyle w:val="Hyperlink"/>
          </w:rPr>
          <w:t>https://www.capayvalleyfire.org/board-meetings</w:t>
        </w:r>
      </w:hyperlink>
    </w:p>
    <w:p w14:paraId="33F90C53" w14:textId="77777777" w:rsidR="009C6B00" w:rsidRPr="00B73DBF" w:rsidRDefault="009C6B00" w:rsidP="00CF3CE5">
      <w:pPr>
        <w:jc w:val="center"/>
        <w:rPr>
          <w:b/>
        </w:rPr>
      </w:pPr>
    </w:p>
    <w:p w14:paraId="6060FE1B" w14:textId="139E07AD" w:rsidR="00BA580A" w:rsidRPr="00D31788" w:rsidRDefault="00BA580A" w:rsidP="00D31788">
      <w:pPr>
        <w:pStyle w:val="Heading1"/>
        <w:spacing w:before="0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D31788">
        <w:rPr>
          <w:rFonts w:asciiTheme="minorHAnsi" w:hAnsiTheme="minorHAnsi"/>
          <w:b/>
          <w:bCs/>
          <w:color w:val="auto"/>
          <w:sz w:val="28"/>
          <w:szCs w:val="28"/>
        </w:rPr>
        <w:t>Date:</w:t>
      </w:r>
      <w:r w:rsidR="00E44A28" w:rsidRPr="00D31788">
        <w:rPr>
          <w:rFonts w:asciiTheme="minorHAnsi" w:hAnsiTheme="minorHAnsi"/>
          <w:b/>
          <w:bCs/>
          <w:color w:val="auto"/>
          <w:sz w:val="28"/>
          <w:szCs w:val="28"/>
        </w:rPr>
        <w:t xml:space="preserve">    </w:t>
      </w:r>
      <w:r w:rsidR="00255491" w:rsidRPr="00D31788">
        <w:rPr>
          <w:rFonts w:asciiTheme="minorHAnsi" w:hAnsiTheme="minorHAnsi"/>
          <w:b/>
          <w:bCs/>
          <w:color w:val="auto"/>
          <w:sz w:val="28"/>
          <w:szCs w:val="28"/>
        </w:rPr>
        <w:t xml:space="preserve">Monday, </w:t>
      </w:r>
      <w:r w:rsidR="00767657">
        <w:rPr>
          <w:rFonts w:asciiTheme="minorHAnsi" w:hAnsiTheme="minorHAnsi"/>
          <w:b/>
          <w:bCs/>
          <w:color w:val="auto"/>
          <w:sz w:val="28"/>
          <w:szCs w:val="28"/>
        </w:rPr>
        <w:t>July 13,</w:t>
      </w:r>
      <w:r w:rsidR="00432AE7">
        <w:rPr>
          <w:rFonts w:asciiTheme="minorHAnsi" w:hAnsiTheme="minorHAnsi"/>
          <w:b/>
          <w:bCs/>
          <w:color w:val="auto"/>
          <w:sz w:val="28"/>
          <w:szCs w:val="28"/>
        </w:rPr>
        <w:t xml:space="preserve"> 2026</w:t>
      </w:r>
    </w:p>
    <w:p w14:paraId="04014A5F" w14:textId="51353A69" w:rsidR="00BA580A" w:rsidRPr="00D31788" w:rsidRDefault="00BA580A" w:rsidP="00D31788">
      <w:pPr>
        <w:pStyle w:val="Heading1"/>
        <w:spacing w:before="0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D31788">
        <w:rPr>
          <w:rFonts w:asciiTheme="minorHAnsi" w:hAnsiTheme="minorHAnsi"/>
          <w:b/>
          <w:bCs/>
          <w:color w:val="auto"/>
          <w:sz w:val="28"/>
          <w:szCs w:val="28"/>
        </w:rPr>
        <w:t xml:space="preserve">Place: </w:t>
      </w:r>
      <w:r w:rsidR="00014859" w:rsidRPr="00D31788">
        <w:rPr>
          <w:rFonts w:asciiTheme="minorHAnsi" w:hAnsiTheme="minorHAnsi"/>
          <w:b/>
          <w:bCs/>
          <w:color w:val="auto"/>
          <w:sz w:val="28"/>
          <w:szCs w:val="28"/>
        </w:rPr>
        <w:t>Station 22 (7447 CA-16, Guinda Ca. 95637)</w:t>
      </w:r>
    </w:p>
    <w:p w14:paraId="4FF9C9A5" w14:textId="63999BA1" w:rsidR="00F12BC6" w:rsidRPr="00D31788" w:rsidRDefault="00F12BC6" w:rsidP="00D31788">
      <w:pPr>
        <w:pStyle w:val="Heading1"/>
        <w:spacing w:before="0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D31788">
        <w:rPr>
          <w:rFonts w:asciiTheme="minorHAnsi" w:hAnsiTheme="minorHAnsi"/>
          <w:b/>
          <w:bCs/>
          <w:color w:val="auto"/>
          <w:sz w:val="28"/>
          <w:szCs w:val="28"/>
        </w:rPr>
        <w:t>Time: 6:30 pm</w:t>
      </w:r>
    </w:p>
    <w:p w14:paraId="408EDBF4" w14:textId="77777777" w:rsidR="00BA580A" w:rsidRPr="0093061B" w:rsidRDefault="00BA580A" w:rsidP="00BA580A">
      <w:pPr>
        <w:rPr>
          <w:b/>
          <w:sz w:val="18"/>
          <w:szCs w:val="18"/>
        </w:rPr>
      </w:pPr>
    </w:p>
    <w:p w14:paraId="17E355D3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 xml:space="preserve">Meeting Called to Order </w:t>
      </w:r>
    </w:p>
    <w:p w14:paraId="07604A6F" w14:textId="77777777" w:rsidR="006E3F92" w:rsidRPr="00D31788" w:rsidRDefault="006E3F92" w:rsidP="006E3F92">
      <w:pPr>
        <w:pStyle w:val="ListParagraph"/>
        <w:ind w:left="730"/>
        <w:rPr>
          <w:b/>
          <w:sz w:val="20"/>
          <w:szCs w:val="20"/>
        </w:rPr>
      </w:pPr>
    </w:p>
    <w:p w14:paraId="14144271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Reading and approval of prior meeting minutes</w:t>
      </w:r>
    </w:p>
    <w:p w14:paraId="6845B2C7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54E8724E" w14:textId="2BBA58E4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 xml:space="preserve">Correspondence: </w:t>
      </w:r>
    </w:p>
    <w:p w14:paraId="7475F765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6CA0CE75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 xml:space="preserve">Public Comment: public comment will be taken on any item not appearing on the Board agenda. </w:t>
      </w:r>
    </w:p>
    <w:p w14:paraId="701D4694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2E298125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Old Business</w:t>
      </w:r>
    </w:p>
    <w:p w14:paraId="094C3925" w14:textId="77777777" w:rsidR="006E3F92" w:rsidRPr="00D31788" w:rsidRDefault="006E3F92" w:rsidP="006E3F92">
      <w:pPr>
        <w:pStyle w:val="ListParagraph"/>
        <w:rPr>
          <w:bCs/>
          <w:sz w:val="20"/>
          <w:szCs w:val="20"/>
        </w:rPr>
      </w:pPr>
    </w:p>
    <w:p w14:paraId="4DD64F13" w14:textId="77777777" w:rsidR="006E3F92" w:rsidRPr="00D31788" w:rsidRDefault="006E3F92" w:rsidP="006E3F92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CVERA update</w:t>
      </w:r>
    </w:p>
    <w:p w14:paraId="046A2AED" w14:textId="77777777" w:rsidR="00FE1B3A" w:rsidRDefault="00FE1B3A" w:rsidP="00FE1B3A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Project Updates</w:t>
      </w:r>
    </w:p>
    <w:p w14:paraId="77FD6D5B" w14:textId="77777777" w:rsidR="00FE1B3A" w:rsidRPr="00D31788" w:rsidRDefault="00FE1B3A" w:rsidP="00FE1B3A">
      <w:pPr>
        <w:pStyle w:val="ListParagraph"/>
        <w:numPr>
          <w:ilvl w:val="2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Station 22</w:t>
      </w:r>
    </w:p>
    <w:p w14:paraId="50594327" w14:textId="77777777" w:rsidR="00FE1B3A" w:rsidRPr="00D31788" w:rsidRDefault="00FE1B3A" w:rsidP="00FE1B3A">
      <w:pPr>
        <w:pStyle w:val="ListParagraph"/>
        <w:numPr>
          <w:ilvl w:val="2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Station 21</w:t>
      </w:r>
    </w:p>
    <w:p w14:paraId="27BED6C1" w14:textId="5EAAF963" w:rsidR="00FE1B3A" w:rsidRDefault="00D8304F" w:rsidP="006E3F92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Engine 23 </w:t>
      </w:r>
      <w:r w:rsidR="00315A62">
        <w:rPr>
          <w:bCs/>
          <w:sz w:val="20"/>
          <w:szCs w:val="20"/>
        </w:rPr>
        <w:t>–</w:t>
      </w:r>
      <w:r>
        <w:rPr>
          <w:bCs/>
          <w:sz w:val="20"/>
          <w:szCs w:val="20"/>
        </w:rPr>
        <w:t xml:space="preserve"> surplus</w:t>
      </w:r>
    </w:p>
    <w:p w14:paraId="1579E3DC" w14:textId="589A0C23" w:rsidR="00315A62" w:rsidRDefault="00315A62" w:rsidP="00315A62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FY 27 budget</w:t>
      </w:r>
      <w:r w:rsidR="00F15BD1">
        <w:rPr>
          <w:bCs/>
          <w:sz w:val="20"/>
          <w:szCs w:val="20"/>
        </w:rPr>
        <w:t xml:space="preserve"> and Salary Schedule</w:t>
      </w:r>
    </w:p>
    <w:p w14:paraId="52C3B46D" w14:textId="0542C229" w:rsidR="00BB6D43" w:rsidRDefault="00BB6D43" w:rsidP="00315A62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Closed Session – Salary Discussion</w:t>
      </w:r>
    </w:p>
    <w:p w14:paraId="0276A7B3" w14:textId="693A7471" w:rsidR="00315A62" w:rsidRDefault="00315A62" w:rsidP="00315A62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Tire dump </w:t>
      </w:r>
    </w:p>
    <w:p w14:paraId="33C7A2D1" w14:textId="75341DE5" w:rsidR="00223F82" w:rsidRPr="00223F82" w:rsidRDefault="00422C53" w:rsidP="00223F82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100 year anniversary</w:t>
      </w:r>
    </w:p>
    <w:p w14:paraId="341C679F" w14:textId="77777777" w:rsidR="006E3F92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E3622A">
        <w:rPr>
          <w:b/>
          <w:sz w:val="20"/>
          <w:szCs w:val="20"/>
        </w:rPr>
        <w:t>New Business:</w:t>
      </w:r>
    </w:p>
    <w:p w14:paraId="4F95D05D" w14:textId="51E4DA38" w:rsidR="002D39D3" w:rsidRPr="00223F82" w:rsidRDefault="006E3F92" w:rsidP="00223F82">
      <w:pPr>
        <w:rPr>
          <w:b/>
          <w:sz w:val="20"/>
          <w:szCs w:val="20"/>
        </w:rPr>
      </w:pPr>
      <w:r w:rsidRPr="007339B3">
        <w:rPr>
          <w:b/>
          <w:sz w:val="20"/>
          <w:szCs w:val="20"/>
        </w:rPr>
        <w:t xml:space="preserve"> </w:t>
      </w:r>
    </w:p>
    <w:p w14:paraId="173148CD" w14:textId="66558CF2" w:rsidR="001816E2" w:rsidRDefault="00223F82" w:rsidP="001816E2">
      <w:pPr>
        <w:pStyle w:val="ListParagraph"/>
        <w:numPr>
          <w:ilvl w:val="1"/>
          <w:numId w:val="2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Resolution to continue assessment</w:t>
      </w:r>
      <w:r w:rsidR="00FA199C">
        <w:rPr>
          <w:bCs/>
          <w:sz w:val="20"/>
          <w:szCs w:val="20"/>
        </w:rPr>
        <w:t xml:space="preserve"> (action item)</w:t>
      </w:r>
    </w:p>
    <w:p w14:paraId="67466CA8" w14:textId="397796E1" w:rsidR="00223F82" w:rsidRDefault="00223F82" w:rsidP="001816E2">
      <w:pPr>
        <w:pStyle w:val="ListParagraph"/>
        <w:numPr>
          <w:ilvl w:val="1"/>
          <w:numId w:val="2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Authorized signers</w:t>
      </w:r>
      <w:r w:rsidR="00FA199C">
        <w:rPr>
          <w:bCs/>
          <w:sz w:val="20"/>
          <w:szCs w:val="20"/>
        </w:rPr>
        <w:t xml:space="preserve"> (action item)</w:t>
      </w:r>
    </w:p>
    <w:p w14:paraId="68079DCE" w14:textId="4C4F5F8C" w:rsidR="00223F82" w:rsidRDefault="00223F82" w:rsidP="001816E2">
      <w:pPr>
        <w:pStyle w:val="ListParagraph"/>
        <w:numPr>
          <w:ilvl w:val="1"/>
          <w:numId w:val="2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Upcoming LAFCo MSR</w:t>
      </w:r>
    </w:p>
    <w:p w14:paraId="1F959542" w14:textId="7DE003DC" w:rsidR="00223F82" w:rsidRPr="002D39D3" w:rsidRDefault="00223F82" w:rsidP="001816E2">
      <w:pPr>
        <w:pStyle w:val="ListParagraph"/>
        <w:numPr>
          <w:ilvl w:val="1"/>
          <w:numId w:val="2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Firefighter job description</w:t>
      </w:r>
      <w:r w:rsidR="00FA199C">
        <w:rPr>
          <w:bCs/>
          <w:sz w:val="20"/>
          <w:szCs w:val="20"/>
        </w:rPr>
        <w:t xml:space="preserve"> (action item)</w:t>
      </w:r>
    </w:p>
    <w:p w14:paraId="79F7AB88" w14:textId="77777777" w:rsidR="006E3F92" w:rsidRDefault="006E3F92" w:rsidP="006E3F92">
      <w:pPr>
        <w:pStyle w:val="ListParagraph"/>
        <w:ind w:left="360"/>
        <w:rPr>
          <w:b/>
          <w:sz w:val="20"/>
          <w:szCs w:val="20"/>
        </w:rPr>
      </w:pPr>
    </w:p>
    <w:p w14:paraId="2D7C7991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Chief’s Report:</w:t>
      </w:r>
    </w:p>
    <w:p w14:paraId="1B507E94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7A14B181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Firefighters’ Association:</w:t>
      </w:r>
    </w:p>
    <w:p w14:paraId="06EA957B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70754DA6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Review Budget and Approve Payment of Bills:</w:t>
      </w:r>
    </w:p>
    <w:p w14:paraId="5F30BB76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6B9475E8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Meeting Adjournment</w:t>
      </w:r>
    </w:p>
    <w:p w14:paraId="6FD8862C" w14:textId="72AAD13A" w:rsidR="002C09A8" w:rsidRPr="0093061B" w:rsidRDefault="002C09A8" w:rsidP="0046676F">
      <w:pPr>
        <w:rPr>
          <w:b/>
          <w:sz w:val="18"/>
          <w:szCs w:val="18"/>
        </w:rPr>
      </w:pPr>
    </w:p>
    <w:sectPr w:rsidR="002C09A8" w:rsidRPr="0093061B" w:rsidSect="006E2E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F0FA2" w14:textId="77777777" w:rsidR="00930F2A" w:rsidRDefault="00930F2A" w:rsidP="00827190">
      <w:r>
        <w:separator/>
      </w:r>
    </w:p>
  </w:endnote>
  <w:endnote w:type="continuationSeparator" w:id="0">
    <w:p w14:paraId="3740565D" w14:textId="77777777" w:rsidR="00930F2A" w:rsidRDefault="00930F2A" w:rsidP="0082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1A2F" w14:textId="77777777" w:rsidR="009A3E52" w:rsidRDefault="009A3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DECCC" w14:textId="77777777" w:rsidR="00827190" w:rsidRDefault="00827190" w:rsidP="00827190">
    <w:pPr>
      <w:pStyle w:val="Footer"/>
      <w:ind w:right="-720"/>
    </w:pPr>
    <w:r>
      <w:t xml:space="preserve">Date: </w:t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 xml:space="preserve">__________________      Time: ______________      Posted By: __________________________________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DE846" w14:textId="77777777" w:rsidR="009A3E52" w:rsidRDefault="009A3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0BAE9" w14:textId="77777777" w:rsidR="00930F2A" w:rsidRDefault="00930F2A" w:rsidP="00827190">
      <w:r>
        <w:separator/>
      </w:r>
    </w:p>
  </w:footnote>
  <w:footnote w:type="continuationSeparator" w:id="0">
    <w:p w14:paraId="2DB8CF4F" w14:textId="77777777" w:rsidR="00930F2A" w:rsidRDefault="00930F2A" w:rsidP="00827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2E71" w14:textId="64CC2940" w:rsidR="009A3E52" w:rsidRDefault="009A3E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970C" w14:textId="07576E25" w:rsidR="009A3E52" w:rsidRDefault="009A3E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8AEA7" w14:textId="226055E6" w:rsidR="009A3E52" w:rsidRDefault="009A3E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4607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522BF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4A2B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F4630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7A40F1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A4D02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78282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1A2F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B0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0A7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A0243"/>
    <w:multiLevelType w:val="hybridMultilevel"/>
    <w:tmpl w:val="D7BCCC94"/>
    <w:lvl w:ilvl="0" w:tplc="62188AD6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0B171400"/>
    <w:multiLevelType w:val="hybridMultilevel"/>
    <w:tmpl w:val="CC4C1E62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0C4D1A1F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13" w15:restartNumberingAfterBreak="0">
    <w:nsid w:val="0D8C55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E67AC5"/>
    <w:multiLevelType w:val="hybridMultilevel"/>
    <w:tmpl w:val="1A1E3024"/>
    <w:lvl w:ilvl="0" w:tplc="1DD6EA40">
      <w:start w:val="1"/>
      <w:numFmt w:val="decimal"/>
      <w:lvlText w:val="%1."/>
      <w:lvlJc w:val="left"/>
      <w:pPr>
        <w:ind w:left="10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5" w15:restartNumberingAfterBreak="0">
    <w:nsid w:val="2C3D4DAF"/>
    <w:multiLevelType w:val="hybridMultilevel"/>
    <w:tmpl w:val="C4DA72B6"/>
    <w:lvl w:ilvl="0" w:tplc="F77A8F08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6" w15:restartNumberingAfterBreak="0">
    <w:nsid w:val="2F8A7D05"/>
    <w:multiLevelType w:val="hybridMultilevel"/>
    <w:tmpl w:val="B6706482"/>
    <w:lvl w:ilvl="0" w:tplc="E23460B0">
      <w:start w:val="1"/>
      <w:numFmt w:val="decimal"/>
      <w:lvlText w:val="%1."/>
      <w:lvlJc w:val="left"/>
      <w:pPr>
        <w:ind w:left="10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7" w15:restartNumberingAfterBreak="0">
    <w:nsid w:val="3004580D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18" w15:restartNumberingAfterBreak="0">
    <w:nsid w:val="332544DF"/>
    <w:multiLevelType w:val="hybridMultilevel"/>
    <w:tmpl w:val="8EBE74DA"/>
    <w:lvl w:ilvl="0" w:tplc="4EEE77D8">
      <w:start w:val="1"/>
      <w:numFmt w:val="decimal"/>
      <w:lvlText w:val="%1."/>
      <w:lvlJc w:val="left"/>
      <w:pPr>
        <w:ind w:left="730" w:hanging="4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C63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E091D72"/>
    <w:multiLevelType w:val="hybridMultilevel"/>
    <w:tmpl w:val="9202EDC6"/>
    <w:lvl w:ilvl="0" w:tplc="4EEE77D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184370"/>
    <w:multiLevelType w:val="hybridMultilevel"/>
    <w:tmpl w:val="BA3E59BA"/>
    <w:lvl w:ilvl="0" w:tplc="4EEE77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56EFC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23" w15:restartNumberingAfterBreak="0">
    <w:nsid w:val="5B5232DC"/>
    <w:multiLevelType w:val="multilevel"/>
    <w:tmpl w:val="57CEF7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CC07808"/>
    <w:multiLevelType w:val="hybridMultilevel"/>
    <w:tmpl w:val="510CAB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356659"/>
    <w:multiLevelType w:val="hybridMultilevel"/>
    <w:tmpl w:val="3140E884"/>
    <w:lvl w:ilvl="0" w:tplc="1E588B7A">
      <w:start w:val="1"/>
      <w:numFmt w:val="decimal"/>
      <w:lvlText w:val="%1."/>
      <w:lvlJc w:val="left"/>
      <w:pPr>
        <w:ind w:left="135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69BA43C3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27" w15:restartNumberingAfterBreak="0">
    <w:nsid w:val="7B2871B8"/>
    <w:multiLevelType w:val="multilevel"/>
    <w:tmpl w:val="02E2FF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E1A6D7C"/>
    <w:multiLevelType w:val="hybridMultilevel"/>
    <w:tmpl w:val="8ACC1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82303">
    <w:abstractNumId w:val="18"/>
  </w:num>
  <w:num w:numId="2" w16cid:durableId="939409973">
    <w:abstractNumId w:val="9"/>
  </w:num>
  <w:num w:numId="3" w16cid:durableId="722141831">
    <w:abstractNumId w:val="7"/>
  </w:num>
  <w:num w:numId="4" w16cid:durableId="662053387">
    <w:abstractNumId w:val="6"/>
  </w:num>
  <w:num w:numId="5" w16cid:durableId="1006320651">
    <w:abstractNumId w:val="5"/>
  </w:num>
  <w:num w:numId="6" w16cid:durableId="947390068">
    <w:abstractNumId w:val="4"/>
  </w:num>
  <w:num w:numId="7" w16cid:durableId="1213882927">
    <w:abstractNumId w:val="8"/>
  </w:num>
  <w:num w:numId="8" w16cid:durableId="614408512">
    <w:abstractNumId w:val="3"/>
  </w:num>
  <w:num w:numId="9" w16cid:durableId="339356972">
    <w:abstractNumId w:val="2"/>
  </w:num>
  <w:num w:numId="10" w16cid:durableId="107118272">
    <w:abstractNumId w:val="1"/>
  </w:num>
  <w:num w:numId="11" w16cid:durableId="1405487070">
    <w:abstractNumId w:val="0"/>
  </w:num>
  <w:num w:numId="12" w16cid:durableId="2121215893">
    <w:abstractNumId w:val="11"/>
  </w:num>
  <w:num w:numId="13" w16cid:durableId="2022268687">
    <w:abstractNumId w:val="14"/>
  </w:num>
  <w:num w:numId="14" w16cid:durableId="1867448606">
    <w:abstractNumId w:val="15"/>
  </w:num>
  <w:num w:numId="15" w16cid:durableId="42289987">
    <w:abstractNumId w:val="25"/>
  </w:num>
  <w:num w:numId="16" w16cid:durableId="1188981045">
    <w:abstractNumId w:val="16"/>
  </w:num>
  <w:num w:numId="17" w16cid:durableId="420108551">
    <w:abstractNumId w:val="10"/>
  </w:num>
  <w:num w:numId="18" w16cid:durableId="1235168129">
    <w:abstractNumId w:val="17"/>
  </w:num>
  <w:num w:numId="19" w16cid:durableId="340743813">
    <w:abstractNumId w:val="26"/>
  </w:num>
  <w:num w:numId="20" w16cid:durableId="2145467736">
    <w:abstractNumId w:val="13"/>
  </w:num>
  <w:num w:numId="21" w16cid:durableId="122426714">
    <w:abstractNumId w:val="22"/>
  </w:num>
  <w:num w:numId="22" w16cid:durableId="356473214">
    <w:abstractNumId w:val="12"/>
  </w:num>
  <w:num w:numId="23" w16cid:durableId="1539125554">
    <w:abstractNumId w:val="27"/>
  </w:num>
  <w:num w:numId="24" w16cid:durableId="83191422">
    <w:abstractNumId w:val="28"/>
  </w:num>
  <w:num w:numId="25" w16cid:durableId="569998989">
    <w:abstractNumId w:val="23"/>
  </w:num>
  <w:num w:numId="26" w16cid:durableId="1760516510">
    <w:abstractNumId w:val="21"/>
  </w:num>
  <w:num w:numId="27" w16cid:durableId="1546870057">
    <w:abstractNumId w:val="20"/>
  </w:num>
  <w:num w:numId="28" w16cid:durableId="770972921">
    <w:abstractNumId w:val="19"/>
  </w:num>
  <w:num w:numId="29" w16cid:durableId="1212621351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9EC"/>
    <w:rsid w:val="0000020F"/>
    <w:rsid w:val="00002292"/>
    <w:rsid w:val="00002F4A"/>
    <w:rsid w:val="000040C4"/>
    <w:rsid w:val="00005E85"/>
    <w:rsid w:val="00014859"/>
    <w:rsid w:val="00020177"/>
    <w:rsid w:val="000211AD"/>
    <w:rsid w:val="00021FFA"/>
    <w:rsid w:val="0002582D"/>
    <w:rsid w:val="00026E8D"/>
    <w:rsid w:val="00027D3E"/>
    <w:rsid w:val="000309C4"/>
    <w:rsid w:val="000316E1"/>
    <w:rsid w:val="00031ACE"/>
    <w:rsid w:val="00032284"/>
    <w:rsid w:val="00033217"/>
    <w:rsid w:val="00037D48"/>
    <w:rsid w:val="000424AE"/>
    <w:rsid w:val="00042B6B"/>
    <w:rsid w:val="00044A1A"/>
    <w:rsid w:val="00046D5C"/>
    <w:rsid w:val="000475B7"/>
    <w:rsid w:val="0005059D"/>
    <w:rsid w:val="00050E38"/>
    <w:rsid w:val="0005120E"/>
    <w:rsid w:val="0005126B"/>
    <w:rsid w:val="00056F1D"/>
    <w:rsid w:val="00064EB5"/>
    <w:rsid w:val="00065129"/>
    <w:rsid w:val="0006770D"/>
    <w:rsid w:val="00070415"/>
    <w:rsid w:val="00070B68"/>
    <w:rsid w:val="00070F20"/>
    <w:rsid w:val="00071387"/>
    <w:rsid w:val="00072A20"/>
    <w:rsid w:val="00073F6E"/>
    <w:rsid w:val="0007406A"/>
    <w:rsid w:val="00074B7C"/>
    <w:rsid w:val="00077259"/>
    <w:rsid w:val="00077A10"/>
    <w:rsid w:val="0008272C"/>
    <w:rsid w:val="00084B7C"/>
    <w:rsid w:val="00086570"/>
    <w:rsid w:val="00091195"/>
    <w:rsid w:val="00091555"/>
    <w:rsid w:val="0009284F"/>
    <w:rsid w:val="00095485"/>
    <w:rsid w:val="00095D3E"/>
    <w:rsid w:val="000A52F2"/>
    <w:rsid w:val="000B2F57"/>
    <w:rsid w:val="000B3CC6"/>
    <w:rsid w:val="000B6472"/>
    <w:rsid w:val="000B75B9"/>
    <w:rsid w:val="000C17D3"/>
    <w:rsid w:val="000C304D"/>
    <w:rsid w:val="000D0E61"/>
    <w:rsid w:val="000D19EB"/>
    <w:rsid w:val="000D48E8"/>
    <w:rsid w:val="000D6B30"/>
    <w:rsid w:val="000D6BE7"/>
    <w:rsid w:val="000E0A89"/>
    <w:rsid w:val="000E1FF9"/>
    <w:rsid w:val="000E4155"/>
    <w:rsid w:val="000E5688"/>
    <w:rsid w:val="000E64DA"/>
    <w:rsid w:val="000E7251"/>
    <w:rsid w:val="000E7B05"/>
    <w:rsid w:val="000F0CC8"/>
    <w:rsid w:val="000F1F22"/>
    <w:rsid w:val="000F28F3"/>
    <w:rsid w:val="000F31AE"/>
    <w:rsid w:val="000F3DC4"/>
    <w:rsid w:val="000F52C2"/>
    <w:rsid w:val="000F6287"/>
    <w:rsid w:val="00100A4A"/>
    <w:rsid w:val="001037A8"/>
    <w:rsid w:val="001072F0"/>
    <w:rsid w:val="0011371E"/>
    <w:rsid w:val="0011406C"/>
    <w:rsid w:val="001145A2"/>
    <w:rsid w:val="00114D62"/>
    <w:rsid w:val="001203B7"/>
    <w:rsid w:val="001219AF"/>
    <w:rsid w:val="00121B40"/>
    <w:rsid w:val="001228E3"/>
    <w:rsid w:val="00124EC1"/>
    <w:rsid w:val="00133B62"/>
    <w:rsid w:val="00133FCA"/>
    <w:rsid w:val="0013784B"/>
    <w:rsid w:val="00142C26"/>
    <w:rsid w:val="001433B4"/>
    <w:rsid w:val="0014389B"/>
    <w:rsid w:val="00143C0A"/>
    <w:rsid w:val="00144796"/>
    <w:rsid w:val="00150B7A"/>
    <w:rsid w:val="0015116E"/>
    <w:rsid w:val="00153672"/>
    <w:rsid w:val="00153C4F"/>
    <w:rsid w:val="00154BD3"/>
    <w:rsid w:val="00156AFE"/>
    <w:rsid w:val="00156CE5"/>
    <w:rsid w:val="00157096"/>
    <w:rsid w:val="001604B9"/>
    <w:rsid w:val="001610FE"/>
    <w:rsid w:val="00164E80"/>
    <w:rsid w:val="001651DB"/>
    <w:rsid w:val="00165FF7"/>
    <w:rsid w:val="00170167"/>
    <w:rsid w:val="00172DFF"/>
    <w:rsid w:val="00180BBB"/>
    <w:rsid w:val="001816E2"/>
    <w:rsid w:val="00181741"/>
    <w:rsid w:val="00182524"/>
    <w:rsid w:val="00182CE5"/>
    <w:rsid w:val="001862FC"/>
    <w:rsid w:val="00191C22"/>
    <w:rsid w:val="00192F6E"/>
    <w:rsid w:val="00193CF4"/>
    <w:rsid w:val="0019608F"/>
    <w:rsid w:val="001A0366"/>
    <w:rsid w:val="001A050C"/>
    <w:rsid w:val="001A142D"/>
    <w:rsid w:val="001A68DA"/>
    <w:rsid w:val="001A79F6"/>
    <w:rsid w:val="001B214D"/>
    <w:rsid w:val="001B5D58"/>
    <w:rsid w:val="001B7ECF"/>
    <w:rsid w:val="001C47C3"/>
    <w:rsid w:val="001C6BAA"/>
    <w:rsid w:val="001D0721"/>
    <w:rsid w:val="001D31AB"/>
    <w:rsid w:val="001D3A74"/>
    <w:rsid w:val="001D49F7"/>
    <w:rsid w:val="001E22EC"/>
    <w:rsid w:val="001F2FEB"/>
    <w:rsid w:val="001F5B62"/>
    <w:rsid w:val="001F6946"/>
    <w:rsid w:val="00201120"/>
    <w:rsid w:val="00202335"/>
    <w:rsid w:val="0020481E"/>
    <w:rsid w:val="00205229"/>
    <w:rsid w:val="0020632F"/>
    <w:rsid w:val="002066AB"/>
    <w:rsid w:val="00213644"/>
    <w:rsid w:val="00213EE8"/>
    <w:rsid w:val="00216B9F"/>
    <w:rsid w:val="002216BC"/>
    <w:rsid w:val="00222CFE"/>
    <w:rsid w:val="00223F82"/>
    <w:rsid w:val="00224BBA"/>
    <w:rsid w:val="00227273"/>
    <w:rsid w:val="0022734E"/>
    <w:rsid w:val="00232901"/>
    <w:rsid w:val="00235C78"/>
    <w:rsid w:val="002416FC"/>
    <w:rsid w:val="0025529B"/>
    <w:rsid w:val="00255491"/>
    <w:rsid w:val="0025596A"/>
    <w:rsid w:val="00256C02"/>
    <w:rsid w:val="00260EEC"/>
    <w:rsid w:val="00262217"/>
    <w:rsid w:val="00266242"/>
    <w:rsid w:val="002733DB"/>
    <w:rsid w:val="002745D1"/>
    <w:rsid w:val="0027597A"/>
    <w:rsid w:val="00276B02"/>
    <w:rsid w:val="0028125A"/>
    <w:rsid w:val="002866A3"/>
    <w:rsid w:val="002900E6"/>
    <w:rsid w:val="00295D7A"/>
    <w:rsid w:val="00296C9B"/>
    <w:rsid w:val="00296EF9"/>
    <w:rsid w:val="00297028"/>
    <w:rsid w:val="002A0B7B"/>
    <w:rsid w:val="002A0ED0"/>
    <w:rsid w:val="002A3FA1"/>
    <w:rsid w:val="002A485C"/>
    <w:rsid w:val="002A57F3"/>
    <w:rsid w:val="002A5C49"/>
    <w:rsid w:val="002A5DD5"/>
    <w:rsid w:val="002A6A3E"/>
    <w:rsid w:val="002B08A5"/>
    <w:rsid w:val="002B261E"/>
    <w:rsid w:val="002B3A1A"/>
    <w:rsid w:val="002B4325"/>
    <w:rsid w:val="002B4841"/>
    <w:rsid w:val="002B59D3"/>
    <w:rsid w:val="002B686B"/>
    <w:rsid w:val="002B6E24"/>
    <w:rsid w:val="002C09A8"/>
    <w:rsid w:val="002C5A9A"/>
    <w:rsid w:val="002C6258"/>
    <w:rsid w:val="002C66AF"/>
    <w:rsid w:val="002D096A"/>
    <w:rsid w:val="002D1FFE"/>
    <w:rsid w:val="002D285C"/>
    <w:rsid w:val="002D28AD"/>
    <w:rsid w:val="002D2EBF"/>
    <w:rsid w:val="002D39D3"/>
    <w:rsid w:val="002D3F83"/>
    <w:rsid w:val="002D4ADF"/>
    <w:rsid w:val="002D7EB1"/>
    <w:rsid w:val="002E2FF4"/>
    <w:rsid w:val="002F06C8"/>
    <w:rsid w:val="002F2A24"/>
    <w:rsid w:val="002F46F1"/>
    <w:rsid w:val="003007D8"/>
    <w:rsid w:val="0030376B"/>
    <w:rsid w:val="0030440C"/>
    <w:rsid w:val="00306A52"/>
    <w:rsid w:val="00307A1C"/>
    <w:rsid w:val="003106A6"/>
    <w:rsid w:val="00312C7C"/>
    <w:rsid w:val="00313135"/>
    <w:rsid w:val="00314C8C"/>
    <w:rsid w:val="00315A62"/>
    <w:rsid w:val="00315C34"/>
    <w:rsid w:val="0031680B"/>
    <w:rsid w:val="00316B3A"/>
    <w:rsid w:val="00317CCA"/>
    <w:rsid w:val="00317D5B"/>
    <w:rsid w:val="00320C62"/>
    <w:rsid w:val="003327EE"/>
    <w:rsid w:val="003349B6"/>
    <w:rsid w:val="00334C2B"/>
    <w:rsid w:val="003355BD"/>
    <w:rsid w:val="00335B76"/>
    <w:rsid w:val="00340320"/>
    <w:rsid w:val="00342994"/>
    <w:rsid w:val="0034432E"/>
    <w:rsid w:val="00345ED3"/>
    <w:rsid w:val="00346885"/>
    <w:rsid w:val="00347A58"/>
    <w:rsid w:val="00350FC5"/>
    <w:rsid w:val="00351659"/>
    <w:rsid w:val="003522E3"/>
    <w:rsid w:val="00353B3B"/>
    <w:rsid w:val="00354BCD"/>
    <w:rsid w:val="00356E49"/>
    <w:rsid w:val="00357C82"/>
    <w:rsid w:val="003632F6"/>
    <w:rsid w:val="00363C76"/>
    <w:rsid w:val="00364924"/>
    <w:rsid w:val="00366298"/>
    <w:rsid w:val="003749C0"/>
    <w:rsid w:val="003750FB"/>
    <w:rsid w:val="00383891"/>
    <w:rsid w:val="00390203"/>
    <w:rsid w:val="00390E10"/>
    <w:rsid w:val="0039599C"/>
    <w:rsid w:val="00396339"/>
    <w:rsid w:val="00396D3E"/>
    <w:rsid w:val="00397EBF"/>
    <w:rsid w:val="003A5CA7"/>
    <w:rsid w:val="003A7352"/>
    <w:rsid w:val="003A743C"/>
    <w:rsid w:val="003B0D23"/>
    <w:rsid w:val="003B1A09"/>
    <w:rsid w:val="003B1EC8"/>
    <w:rsid w:val="003B2DC7"/>
    <w:rsid w:val="003B7AC6"/>
    <w:rsid w:val="003C2958"/>
    <w:rsid w:val="003C32F4"/>
    <w:rsid w:val="003C4B82"/>
    <w:rsid w:val="003C4B9B"/>
    <w:rsid w:val="003C4D41"/>
    <w:rsid w:val="003C4DDB"/>
    <w:rsid w:val="003C556C"/>
    <w:rsid w:val="003C5B94"/>
    <w:rsid w:val="003C5FE6"/>
    <w:rsid w:val="003C6159"/>
    <w:rsid w:val="003C6344"/>
    <w:rsid w:val="003D1FB2"/>
    <w:rsid w:val="003D52EF"/>
    <w:rsid w:val="003E181B"/>
    <w:rsid w:val="003E3A91"/>
    <w:rsid w:val="003E42C2"/>
    <w:rsid w:val="003E5B0C"/>
    <w:rsid w:val="003E5ED2"/>
    <w:rsid w:val="003F117E"/>
    <w:rsid w:val="003F261C"/>
    <w:rsid w:val="003F598A"/>
    <w:rsid w:val="003F6887"/>
    <w:rsid w:val="003F789B"/>
    <w:rsid w:val="00401841"/>
    <w:rsid w:val="00401DD8"/>
    <w:rsid w:val="00406C0C"/>
    <w:rsid w:val="00410844"/>
    <w:rsid w:val="00413FE8"/>
    <w:rsid w:val="00414655"/>
    <w:rsid w:val="00414958"/>
    <w:rsid w:val="00415AED"/>
    <w:rsid w:val="004172BF"/>
    <w:rsid w:val="004179E0"/>
    <w:rsid w:val="00422C53"/>
    <w:rsid w:val="00426747"/>
    <w:rsid w:val="00430AD5"/>
    <w:rsid w:val="0043269A"/>
    <w:rsid w:val="00432AE7"/>
    <w:rsid w:val="00434C52"/>
    <w:rsid w:val="004364C6"/>
    <w:rsid w:val="00440EAB"/>
    <w:rsid w:val="00441D83"/>
    <w:rsid w:val="0044389F"/>
    <w:rsid w:val="0044790F"/>
    <w:rsid w:val="0045095E"/>
    <w:rsid w:val="00450D4D"/>
    <w:rsid w:val="00460AD7"/>
    <w:rsid w:val="00463BB4"/>
    <w:rsid w:val="0046479D"/>
    <w:rsid w:val="004659C5"/>
    <w:rsid w:val="0046676F"/>
    <w:rsid w:val="00467614"/>
    <w:rsid w:val="00471AEE"/>
    <w:rsid w:val="00473B41"/>
    <w:rsid w:val="00473EFE"/>
    <w:rsid w:val="0047531D"/>
    <w:rsid w:val="00475B19"/>
    <w:rsid w:val="00480CDB"/>
    <w:rsid w:val="0048113F"/>
    <w:rsid w:val="00481712"/>
    <w:rsid w:val="004836FB"/>
    <w:rsid w:val="0048465C"/>
    <w:rsid w:val="0048480A"/>
    <w:rsid w:val="004867A1"/>
    <w:rsid w:val="00487BB5"/>
    <w:rsid w:val="00487BE9"/>
    <w:rsid w:val="00491023"/>
    <w:rsid w:val="0049126C"/>
    <w:rsid w:val="004A4018"/>
    <w:rsid w:val="004A4EF1"/>
    <w:rsid w:val="004A6A67"/>
    <w:rsid w:val="004A7420"/>
    <w:rsid w:val="004B369C"/>
    <w:rsid w:val="004C5BA7"/>
    <w:rsid w:val="004D07B1"/>
    <w:rsid w:val="004D468C"/>
    <w:rsid w:val="004D4823"/>
    <w:rsid w:val="004D740A"/>
    <w:rsid w:val="004E1276"/>
    <w:rsid w:val="004E1B08"/>
    <w:rsid w:val="004E4426"/>
    <w:rsid w:val="004E4480"/>
    <w:rsid w:val="004E610E"/>
    <w:rsid w:val="004E7C21"/>
    <w:rsid w:val="004F49FA"/>
    <w:rsid w:val="00501592"/>
    <w:rsid w:val="00502599"/>
    <w:rsid w:val="00506836"/>
    <w:rsid w:val="005123D8"/>
    <w:rsid w:val="00513742"/>
    <w:rsid w:val="00513D85"/>
    <w:rsid w:val="0052129B"/>
    <w:rsid w:val="00521693"/>
    <w:rsid w:val="00527385"/>
    <w:rsid w:val="00531226"/>
    <w:rsid w:val="00533758"/>
    <w:rsid w:val="00541D5F"/>
    <w:rsid w:val="00541F8B"/>
    <w:rsid w:val="00541FB4"/>
    <w:rsid w:val="00544B6F"/>
    <w:rsid w:val="00544D0E"/>
    <w:rsid w:val="00555010"/>
    <w:rsid w:val="00561B2B"/>
    <w:rsid w:val="00562312"/>
    <w:rsid w:val="0056296F"/>
    <w:rsid w:val="0056380C"/>
    <w:rsid w:val="00563AC0"/>
    <w:rsid w:val="005666B7"/>
    <w:rsid w:val="00566970"/>
    <w:rsid w:val="00571EBF"/>
    <w:rsid w:val="0057275C"/>
    <w:rsid w:val="00573A88"/>
    <w:rsid w:val="00576C4F"/>
    <w:rsid w:val="00577FC8"/>
    <w:rsid w:val="00582CBA"/>
    <w:rsid w:val="00583596"/>
    <w:rsid w:val="00585AF0"/>
    <w:rsid w:val="005867E8"/>
    <w:rsid w:val="00587398"/>
    <w:rsid w:val="00587DE3"/>
    <w:rsid w:val="005918C9"/>
    <w:rsid w:val="005935E0"/>
    <w:rsid w:val="00593A6E"/>
    <w:rsid w:val="00594523"/>
    <w:rsid w:val="0059522C"/>
    <w:rsid w:val="0059678B"/>
    <w:rsid w:val="005A08D0"/>
    <w:rsid w:val="005A1C4E"/>
    <w:rsid w:val="005A6704"/>
    <w:rsid w:val="005A6E4A"/>
    <w:rsid w:val="005B5679"/>
    <w:rsid w:val="005B5851"/>
    <w:rsid w:val="005C12BC"/>
    <w:rsid w:val="005C27B7"/>
    <w:rsid w:val="005C29EC"/>
    <w:rsid w:val="005C4D28"/>
    <w:rsid w:val="005C4E2D"/>
    <w:rsid w:val="005D0DB4"/>
    <w:rsid w:val="005D329C"/>
    <w:rsid w:val="005D37E7"/>
    <w:rsid w:val="005D3CE3"/>
    <w:rsid w:val="005E5AD2"/>
    <w:rsid w:val="005E68DA"/>
    <w:rsid w:val="005E7588"/>
    <w:rsid w:val="005F2817"/>
    <w:rsid w:val="005F4FDE"/>
    <w:rsid w:val="005F54C5"/>
    <w:rsid w:val="005F663D"/>
    <w:rsid w:val="005F6A99"/>
    <w:rsid w:val="005F6C87"/>
    <w:rsid w:val="005F7BCE"/>
    <w:rsid w:val="006022BB"/>
    <w:rsid w:val="0060233F"/>
    <w:rsid w:val="00610997"/>
    <w:rsid w:val="00612DEC"/>
    <w:rsid w:val="00612F04"/>
    <w:rsid w:val="00614027"/>
    <w:rsid w:val="00614442"/>
    <w:rsid w:val="00614BA9"/>
    <w:rsid w:val="00617417"/>
    <w:rsid w:val="0062430A"/>
    <w:rsid w:val="0063112F"/>
    <w:rsid w:val="006341AE"/>
    <w:rsid w:val="006408C7"/>
    <w:rsid w:val="0064232D"/>
    <w:rsid w:val="0064551F"/>
    <w:rsid w:val="0064777C"/>
    <w:rsid w:val="00651106"/>
    <w:rsid w:val="006512A1"/>
    <w:rsid w:val="00652CFE"/>
    <w:rsid w:val="00653C3D"/>
    <w:rsid w:val="0066152C"/>
    <w:rsid w:val="00663D24"/>
    <w:rsid w:val="006647EC"/>
    <w:rsid w:val="00664E3D"/>
    <w:rsid w:val="00665350"/>
    <w:rsid w:val="006657FC"/>
    <w:rsid w:val="00666EC6"/>
    <w:rsid w:val="00675E9C"/>
    <w:rsid w:val="00677065"/>
    <w:rsid w:val="00677DA0"/>
    <w:rsid w:val="006805EF"/>
    <w:rsid w:val="00681BAF"/>
    <w:rsid w:val="006943FA"/>
    <w:rsid w:val="006945EA"/>
    <w:rsid w:val="006A5060"/>
    <w:rsid w:val="006A6724"/>
    <w:rsid w:val="006B26B0"/>
    <w:rsid w:val="006B385C"/>
    <w:rsid w:val="006B611E"/>
    <w:rsid w:val="006B694D"/>
    <w:rsid w:val="006B6D6A"/>
    <w:rsid w:val="006B779A"/>
    <w:rsid w:val="006C0BE9"/>
    <w:rsid w:val="006C7608"/>
    <w:rsid w:val="006D2769"/>
    <w:rsid w:val="006D555F"/>
    <w:rsid w:val="006E2EAD"/>
    <w:rsid w:val="006E3F92"/>
    <w:rsid w:val="006E732E"/>
    <w:rsid w:val="006F1412"/>
    <w:rsid w:val="006F535B"/>
    <w:rsid w:val="006F5538"/>
    <w:rsid w:val="006F65D3"/>
    <w:rsid w:val="006F6CF2"/>
    <w:rsid w:val="007007C5"/>
    <w:rsid w:val="007023C1"/>
    <w:rsid w:val="0070242D"/>
    <w:rsid w:val="007029F8"/>
    <w:rsid w:val="007035F4"/>
    <w:rsid w:val="00704F00"/>
    <w:rsid w:val="007061FE"/>
    <w:rsid w:val="0070707A"/>
    <w:rsid w:val="00707AA1"/>
    <w:rsid w:val="00707E91"/>
    <w:rsid w:val="0071312A"/>
    <w:rsid w:val="007141CF"/>
    <w:rsid w:val="007153AF"/>
    <w:rsid w:val="00716F8E"/>
    <w:rsid w:val="007174FE"/>
    <w:rsid w:val="00722DD6"/>
    <w:rsid w:val="00722E79"/>
    <w:rsid w:val="00723B30"/>
    <w:rsid w:val="00727041"/>
    <w:rsid w:val="00731196"/>
    <w:rsid w:val="007338C4"/>
    <w:rsid w:val="007339B3"/>
    <w:rsid w:val="00740733"/>
    <w:rsid w:val="007447E4"/>
    <w:rsid w:val="007462E8"/>
    <w:rsid w:val="00750906"/>
    <w:rsid w:val="00752F79"/>
    <w:rsid w:val="007547FA"/>
    <w:rsid w:val="0075543E"/>
    <w:rsid w:val="00757853"/>
    <w:rsid w:val="00757D21"/>
    <w:rsid w:val="00763E7D"/>
    <w:rsid w:val="00764D6A"/>
    <w:rsid w:val="00767657"/>
    <w:rsid w:val="00770312"/>
    <w:rsid w:val="00772085"/>
    <w:rsid w:val="007725E6"/>
    <w:rsid w:val="00772FCE"/>
    <w:rsid w:val="00777AF9"/>
    <w:rsid w:val="00781E5E"/>
    <w:rsid w:val="00783449"/>
    <w:rsid w:val="00783D34"/>
    <w:rsid w:val="0078497A"/>
    <w:rsid w:val="0079105A"/>
    <w:rsid w:val="00792C97"/>
    <w:rsid w:val="00793435"/>
    <w:rsid w:val="00796304"/>
    <w:rsid w:val="007963DD"/>
    <w:rsid w:val="007965CA"/>
    <w:rsid w:val="007A0FA9"/>
    <w:rsid w:val="007B25B2"/>
    <w:rsid w:val="007C51BE"/>
    <w:rsid w:val="007C6F41"/>
    <w:rsid w:val="007C7A58"/>
    <w:rsid w:val="007D4F32"/>
    <w:rsid w:val="007D60E2"/>
    <w:rsid w:val="007E3B75"/>
    <w:rsid w:val="007E5791"/>
    <w:rsid w:val="007F06F8"/>
    <w:rsid w:val="007F4C94"/>
    <w:rsid w:val="007F65DB"/>
    <w:rsid w:val="00800D6A"/>
    <w:rsid w:val="00802862"/>
    <w:rsid w:val="008028DC"/>
    <w:rsid w:val="00806584"/>
    <w:rsid w:val="00807895"/>
    <w:rsid w:val="0080792E"/>
    <w:rsid w:val="008103AC"/>
    <w:rsid w:val="00810481"/>
    <w:rsid w:val="00810B44"/>
    <w:rsid w:val="008123A5"/>
    <w:rsid w:val="008139CC"/>
    <w:rsid w:val="008155B9"/>
    <w:rsid w:val="00821CB6"/>
    <w:rsid w:val="00822F9C"/>
    <w:rsid w:val="008250D2"/>
    <w:rsid w:val="00826023"/>
    <w:rsid w:val="00827190"/>
    <w:rsid w:val="00827B9F"/>
    <w:rsid w:val="00830615"/>
    <w:rsid w:val="00830A6A"/>
    <w:rsid w:val="00830C21"/>
    <w:rsid w:val="0083133A"/>
    <w:rsid w:val="00834B62"/>
    <w:rsid w:val="00834ED3"/>
    <w:rsid w:val="00840404"/>
    <w:rsid w:val="00844F7F"/>
    <w:rsid w:val="00845431"/>
    <w:rsid w:val="00853AC7"/>
    <w:rsid w:val="00854A4E"/>
    <w:rsid w:val="00862597"/>
    <w:rsid w:val="00865BDF"/>
    <w:rsid w:val="008756FF"/>
    <w:rsid w:val="008773A0"/>
    <w:rsid w:val="0088069D"/>
    <w:rsid w:val="00880942"/>
    <w:rsid w:val="008847E8"/>
    <w:rsid w:val="00887421"/>
    <w:rsid w:val="00891ABD"/>
    <w:rsid w:val="00891DE1"/>
    <w:rsid w:val="0089246E"/>
    <w:rsid w:val="0089266D"/>
    <w:rsid w:val="00892E18"/>
    <w:rsid w:val="00897CFD"/>
    <w:rsid w:val="008A004C"/>
    <w:rsid w:val="008A115B"/>
    <w:rsid w:val="008A1F87"/>
    <w:rsid w:val="008A4689"/>
    <w:rsid w:val="008A4F73"/>
    <w:rsid w:val="008A5E71"/>
    <w:rsid w:val="008A61A2"/>
    <w:rsid w:val="008B0BDD"/>
    <w:rsid w:val="008B1B58"/>
    <w:rsid w:val="008B4B34"/>
    <w:rsid w:val="008B4E8D"/>
    <w:rsid w:val="008B5FC5"/>
    <w:rsid w:val="008B752C"/>
    <w:rsid w:val="008C1137"/>
    <w:rsid w:val="008C223B"/>
    <w:rsid w:val="008C2AE3"/>
    <w:rsid w:val="008C4E0E"/>
    <w:rsid w:val="008D0BB7"/>
    <w:rsid w:val="008D4D2B"/>
    <w:rsid w:val="008D54D4"/>
    <w:rsid w:val="008D72C1"/>
    <w:rsid w:val="008D7553"/>
    <w:rsid w:val="008E287E"/>
    <w:rsid w:val="008E34C9"/>
    <w:rsid w:val="008E380C"/>
    <w:rsid w:val="008E63DC"/>
    <w:rsid w:val="008E7B02"/>
    <w:rsid w:val="008E7F48"/>
    <w:rsid w:val="008F0A1E"/>
    <w:rsid w:val="008F1C0E"/>
    <w:rsid w:val="008F4456"/>
    <w:rsid w:val="008F74AC"/>
    <w:rsid w:val="00901D04"/>
    <w:rsid w:val="00906769"/>
    <w:rsid w:val="00907BAC"/>
    <w:rsid w:val="00911610"/>
    <w:rsid w:val="00917BD3"/>
    <w:rsid w:val="00917D37"/>
    <w:rsid w:val="0092042C"/>
    <w:rsid w:val="00922BAC"/>
    <w:rsid w:val="00925C2D"/>
    <w:rsid w:val="0092647E"/>
    <w:rsid w:val="00926774"/>
    <w:rsid w:val="0093061B"/>
    <w:rsid w:val="00930F2A"/>
    <w:rsid w:val="009338B9"/>
    <w:rsid w:val="00933DDB"/>
    <w:rsid w:val="009355E5"/>
    <w:rsid w:val="00942E24"/>
    <w:rsid w:val="009457B8"/>
    <w:rsid w:val="00950626"/>
    <w:rsid w:val="009508FD"/>
    <w:rsid w:val="00955C47"/>
    <w:rsid w:val="0095632A"/>
    <w:rsid w:val="00967267"/>
    <w:rsid w:val="00967C6B"/>
    <w:rsid w:val="00973B34"/>
    <w:rsid w:val="00982650"/>
    <w:rsid w:val="0098287E"/>
    <w:rsid w:val="009845F1"/>
    <w:rsid w:val="00984E66"/>
    <w:rsid w:val="0098634F"/>
    <w:rsid w:val="00986B4D"/>
    <w:rsid w:val="00990C15"/>
    <w:rsid w:val="00990C32"/>
    <w:rsid w:val="009923C3"/>
    <w:rsid w:val="00994C22"/>
    <w:rsid w:val="009A1825"/>
    <w:rsid w:val="009A258E"/>
    <w:rsid w:val="009A3A0F"/>
    <w:rsid w:val="009A3E52"/>
    <w:rsid w:val="009A61AE"/>
    <w:rsid w:val="009B0774"/>
    <w:rsid w:val="009B0C27"/>
    <w:rsid w:val="009B3089"/>
    <w:rsid w:val="009B311B"/>
    <w:rsid w:val="009B3FCA"/>
    <w:rsid w:val="009B543C"/>
    <w:rsid w:val="009B703D"/>
    <w:rsid w:val="009B7A6C"/>
    <w:rsid w:val="009C6B00"/>
    <w:rsid w:val="009C6D84"/>
    <w:rsid w:val="009C7C25"/>
    <w:rsid w:val="009D1E0E"/>
    <w:rsid w:val="009D3776"/>
    <w:rsid w:val="009D4887"/>
    <w:rsid w:val="009D4DBA"/>
    <w:rsid w:val="009D5A41"/>
    <w:rsid w:val="009D5D3C"/>
    <w:rsid w:val="009E0EA7"/>
    <w:rsid w:val="009E5746"/>
    <w:rsid w:val="009E747B"/>
    <w:rsid w:val="009F0D65"/>
    <w:rsid w:val="009F0EA1"/>
    <w:rsid w:val="00A02643"/>
    <w:rsid w:val="00A05551"/>
    <w:rsid w:val="00A1012B"/>
    <w:rsid w:val="00A12DFA"/>
    <w:rsid w:val="00A13AC8"/>
    <w:rsid w:val="00A1409A"/>
    <w:rsid w:val="00A226E1"/>
    <w:rsid w:val="00A228C6"/>
    <w:rsid w:val="00A23FB3"/>
    <w:rsid w:val="00A25447"/>
    <w:rsid w:val="00A27526"/>
    <w:rsid w:val="00A316E8"/>
    <w:rsid w:val="00A36015"/>
    <w:rsid w:val="00A3661B"/>
    <w:rsid w:val="00A40A99"/>
    <w:rsid w:val="00A40D63"/>
    <w:rsid w:val="00A425A6"/>
    <w:rsid w:val="00A54A8A"/>
    <w:rsid w:val="00A61E96"/>
    <w:rsid w:val="00A6248A"/>
    <w:rsid w:val="00A6367E"/>
    <w:rsid w:val="00A66135"/>
    <w:rsid w:val="00A71622"/>
    <w:rsid w:val="00A71EBC"/>
    <w:rsid w:val="00A72E38"/>
    <w:rsid w:val="00A75FE9"/>
    <w:rsid w:val="00A763B5"/>
    <w:rsid w:val="00A775C1"/>
    <w:rsid w:val="00A777A7"/>
    <w:rsid w:val="00A81FB8"/>
    <w:rsid w:val="00A83355"/>
    <w:rsid w:val="00A902F1"/>
    <w:rsid w:val="00A91F13"/>
    <w:rsid w:val="00A938F6"/>
    <w:rsid w:val="00A94C86"/>
    <w:rsid w:val="00A96313"/>
    <w:rsid w:val="00A97690"/>
    <w:rsid w:val="00AA09B9"/>
    <w:rsid w:val="00AA3DA6"/>
    <w:rsid w:val="00AA7BD5"/>
    <w:rsid w:val="00AB05CB"/>
    <w:rsid w:val="00AB0F59"/>
    <w:rsid w:val="00AB0FF5"/>
    <w:rsid w:val="00AB2FF5"/>
    <w:rsid w:val="00AB3D5C"/>
    <w:rsid w:val="00AB5B14"/>
    <w:rsid w:val="00AB6425"/>
    <w:rsid w:val="00AB643F"/>
    <w:rsid w:val="00AC0106"/>
    <w:rsid w:val="00AC2A71"/>
    <w:rsid w:val="00AC72D2"/>
    <w:rsid w:val="00AC7F54"/>
    <w:rsid w:val="00AD0099"/>
    <w:rsid w:val="00AD0384"/>
    <w:rsid w:val="00AD1AFE"/>
    <w:rsid w:val="00AD3BF9"/>
    <w:rsid w:val="00AD6E27"/>
    <w:rsid w:val="00AE18BA"/>
    <w:rsid w:val="00AE4632"/>
    <w:rsid w:val="00AF0666"/>
    <w:rsid w:val="00AF0D1E"/>
    <w:rsid w:val="00AF3625"/>
    <w:rsid w:val="00AF3DE3"/>
    <w:rsid w:val="00B03AEA"/>
    <w:rsid w:val="00B0604C"/>
    <w:rsid w:val="00B11A72"/>
    <w:rsid w:val="00B12E09"/>
    <w:rsid w:val="00B13013"/>
    <w:rsid w:val="00B15F33"/>
    <w:rsid w:val="00B16561"/>
    <w:rsid w:val="00B16E8F"/>
    <w:rsid w:val="00B17469"/>
    <w:rsid w:val="00B21D06"/>
    <w:rsid w:val="00B21EDB"/>
    <w:rsid w:val="00B250AD"/>
    <w:rsid w:val="00B26600"/>
    <w:rsid w:val="00B3326F"/>
    <w:rsid w:val="00B353C9"/>
    <w:rsid w:val="00B35D07"/>
    <w:rsid w:val="00B36671"/>
    <w:rsid w:val="00B412CE"/>
    <w:rsid w:val="00B46217"/>
    <w:rsid w:val="00B50616"/>
    <w:rsid w:val="00B50A69"/>
    <w:rsid w:val="00B547BA"/>
    <w:rsid w:val="00B56954"/>
    <w:rsid w:val="00B56B91"/>
    <w:rsid w:val="00B65C0E"/>
    <w:rsid w:val="00B6786A"/>
    <w:rsid w:val="00B72FE6"/>
    <w:rsid w:val="00B739D2"/>
    <w:rsid w:val="00B73DBF"/>
    <w:rsid w:val="00B7540C"/>
    <w:rsid w:val="00B82D6E"/>
    <w:rsid w:val="00B84B99"/>
    <w:rsid w:val="00B8712D"/>
    <w:rsid w:val="00B939E7"/>
    <w:rsid w:val="00B93B9E"/>
    <w:rsid w:val="00B94699"/>
    <w:rsid w:val="00B95DE1"/>
    <w:rsid w:val="00BA07D9"/>
    <w:rsid w:val="00BA35CE"/>
    <w:rsid w:val="00BA5113"/>
    <w:rsid w:val="00BA580A"/>
    <w:rsid w:val="00BA5F49"/>
    <w:rsid w:val="00BA6ACF"/>
    <w:rsid w:val="00BB0370"/>
    <w:rsid w:val="00BB0687"/>
    <w:rsid w:val="00BB097F"/>
    <w:rsid w:val="00BB25E4"/>
    <w:rsid w:val="00BB291A"/>
    <w:rsid w:val="00BB3D2D"/>
    <w:rsid w:val="00BB41FD"/>
    <w:rsid w:val="00BB6D43"/>
    <w:rsid w:val="00BB771D"/>
    <w:rsid w:val="00BC0E76"/>
    <w:rsid w:val="00BC37A8"/>
    <w:rsid w:val="00BC4700"/>
    <w:rsid w:val="00BC4866"/>
    <w:rsid w:val="00BD18D6"/>
    <w:rsid w:val="00BD413F"/>
    <w:rsid w:val="00BD590A"/>
    <w:rsid w:val="00BD5CBF"/>
    <w:rsid w:val="00BD6110"/>
    <w:rsid w:val="00BD6277"/>
    <w:rsid w:val="00BD7000"/>
    <w:rsid w:val="00BE0829"/>
    <w:rsid w:val="00BE08EE"/>
    <w:rsid w:val="00BE4229"/>
    <w:rsid w:val="00BE4411"/>
    <w:rsid w:val="00BE496F"/>
    <w:rsid w:val="00BF18B9"/>
    <w:rsid w:val="00BF1BF3"/>
    <w:rsid w:val="00BF5315"/>
    <w:rsid w:val="00BF5A79"/>
    <w:rsid w:val="00BF6E19"/>
    <w:rsid w:val="00BF7A5B"/>
    <w:rsid w:val="00C017FC"/>
    <w:rsid w:val="00C02DA7"/>
    <w:rsid w:val="00C1034E"/>
    <w:rsid w:val="00C14532"/>
    <w:rsid w:val="00C173DF"/>
    <w:rsid w:val="00C232A2"/>
    <w:rsid w:val="00C275FE"/>
    <w:rsid w:val="00C31138"/>
    <w:rsid w:val="00C31EAB"/>
    <w:rsid w:val="00C3716E"/>
    <w:rsid w:val="00C42E7C"/>
    <w:rsid w:val="00C47618"/>
    <w:rsid w:val="00C501CB"/>
    <w:rsid w:val="00C50EBC"/>
    <w:rsid w:val="00C51581"/>
    <w:rsid w:val="00C52737"/>
    <w:rsid w:val="00C535BC"/>
    <w:rsid w:val="00C541CC"/>
    <w:rsid w:val="00C63446"/>
    <w:rsid w:val="00C65B16"/>
    <w:rsid w:val="00C6737F"/>
    <w:rsid w:val="00C70B2A"/>
    <w:rsid w:val="00C71AB0"/>
    <w:rsid w:val="00C730A0"/>
    <w:rsid w:val="00C749C9"/>
    <w:rsid w:val="00C74C9B"/>
    <w:rsid w:val="00C76A3F"/>
    <w:rsid w:val="00C76D2E"/>
    <w:rsid w:val="00C81637"/>
    <w:rsid w:val="00C845D2"/>
    <w:rsid w:val="00C8603C"/>
    <w:rsid w:val="00C9022D"/>
    <w:rsid w:val="00C9050C"/>
    <w:rsid w:val="00C91F31"/>
    <w:rsid w:val="00C946E8"/>
    <w:rsid w:val="00C952DF"/>
    <w:rsid w:val="00C961AE"/>
    <w:rsid w:val="00C96DA7"/>
    <w:rsid w:val="00CA33F3"/>
    <w:rsid w:val="00CA53D5"/>
    <w:rsid w:val="00CB0BB3"/>
    <w:rsid w:val="00CB0E8A"/>
    <w:rsid w:val="00CB2188"/>
    <w:rsid w:val="00CB3792"/>
    <w:rsid w:val="00CB4BCA"/>
    <w:rsid w:val="00CB4F3E"/>
    <w:rsid w:val="00CB5685"/>
    <w:rsid w:val="00CC008B"/>
    <w:rsid w:val="00CC04CB"/>
    <w:rsid w:val="00CC214C"/>
    <w:rsid w:val="00CC2CCB"/>
    <w:rsid w:val="00CC3F3E"/>
    <w:rsid w:val="00CC47D3"/>
    <w:rsid w:val="00CC5558"/>
    <w:rsid w:val="00CD47F0"/>
    <w:rsid w:val="00CD67BA"/>
    <w:rsid w:val="00CD73C1"/>
    <w:rsid w:val="00CE0259"/>
    <w:rsid w:val="00CE0454"/>
    <w:rsid w:val="00CE17D5"/>
    <w:rsid w:val="00CE2E1B"/>
    <w:rsid w:val="00CE3F8F"/>
    <w:rsid w:val="00CE547B"/>
    <w:rsid w:val="00CF3CE5"/>
    <w:rsid w:val="00D005DA"/>
    <w:rsid w:val="00D01626"/>
    <w:rsid w:val="00D06579"/>
    <w:rsid w:val="00D11A2C"/>
    <w:rsid w:val="00D219EE"/>
    <w:rsid w:val="00D22F68"/>
    <w:rsid w:val="00D27FD0"/>
    <w:rsid w:val="00D31788"/>
    <w:rsid w:val="00D33973"/>
    <w:rsid w:val="00D34389"/>
    <w:rsid w:val="00D35E16"/>
    <w:rsid w:val="00D43A54"/>
    <w:rsid w:val="00D43EFE"/>
    <w:rsid w:val="00D4474E"/>
    <w:rsid w:val="00D45424"/>
    <w:rsid w:val="00D45BAD"/>
    <w:rsid w:val="00D45E73"/>
    <w:rsid w:val="00D47AF2"/>
    <w:rsid w:val="00D517EF"/>
    <w:rsid w:val="00D56DC3"/>
    <w:rsid w:val="00D56ED8"/>
    <w:rsid w:val="00D57D8C"/>
    <w:rsid w:val="00D6058B"/>
    <w:rsid w:val="00D60CB9"/>
    <w:rsid w:val="00D67E5D"/>
    <w:rsid w:val="00D70CB4"/>
    <w:rsid w:val="00D73B6D"/>
    <w:rsid w:val="00D73D76"/>
    <w:rsid w:val="00D74990"/>
    <w:rsid w:val="00D76623"/>
    <w:rsid w:val="00D80F3F"/>
    <w:rsid w:val="00D8304F"/>
    <w:rsid w:val="00D84556"/>
    <w:rsid w:val="00D853D1"/>
    <w:rsid w:val="00D86212"/>
    <w:rsid w:val="00D97C4F"/>
    <w:rsid w:val="00DA1054"/>
    <w:rsid w:val="00DA422E"/>
    <w:rsid w:val="00DA7C69"/>
    <w:rsid w:val="00DB077E"/>
    <w:rsid w:val="00DB1DCD"/>
    <w:rsid w:val="00DB459A"/>
    <w:rsid w:val="00DB6E76"/>
    <w:rsid w:val="00DB79ED"/>
    <w:rsid w:val="00DC13A0"/>
    <w:rsid w:val="00DC1ACB"/>
    <w:rsid w:val="00DC25F6"/>
    <w:rsid w:val="00DC2E97"/>
    <w:rsid w:val="00DC3B38"/>
    <w:rsid w:val="00DC67D5"/>
    <w:rsid w:val="00DC7189"/>
    <w:rsid w:val="00DD10B1"/>
    <w:rsid w:val="00DD28E1"/>
    <w:rsid w:val="00DD4A98"/>
    <w:rsid w:val="00DD5F50"/>
    <w:rsid w:val="00DE0174"/>
    <w:rsid w:val="00DE0FA3"/>
    <w:rsid w:val="00DE1199"/>
    <w:rsid w:val="00DE1E3D"/>
    <w:rsid w:val="00DE1F57"/>
    <w:rsid w:val="00DE3A8C"/>
    <w:rsid w:val="00DE4085"/>
    <w:rsid w:val="00DE4930"/>
    <w:rsid w:val="00DE4DEB"/>
    <w:rsid w:val="00DE5644"/>
    <w:rsid w:val="00DE7541"/>
    <w:rsid w:val="00DF0420"/>
    <w:rsid w:val="00DF0B5C"/>
    <w:rsid w:val="00DF48BA"/>
    <w:rsid w:val="00DF5065"/>
    <w:rsid w:val="00DF5BC3"/>
    <w:rsid w:val="00DF78E2"/>
    <w:rsid w:val="00E005A2"/>
    <w:rsid w:val="00E02BF7"/>
    <w:rsid w:val="00E033A9"/>
    <w:rsid w:val="00E06E81"/>
    <w:rsid w:val="00E07B17"/>
    <w:rsid w:val="00E1009B"/>
    <w:rsid w:val="00E11225"/>
    <w:rsid w:val="00E11F16"/>
    <w:rsid w:val="00E1545D"/>
    <w:rsid w:val="00E16ED3"/>
    <w:rsid w:val="00E21D2F"/>
    <w:rsid w:val="00E22132"/>
    <w:rsid w:val="00E22F63"/>
    <w:rsid w:val="00E2396A"/>
    <w:rsid w:val="00E23DE9"/>
    <w:rsid w:val="00E24EC0"/>
    <w:rsid w:val="00E273AD"/>
    <w:rsid w:val="00E322E1"/>
    <w:rsid w:val="00E326A5"/>
    <w:rsid w:val="00E3365E"/>
    <w:rsid w:val="00E34EDF"/>
    <w:rsid w:val="00E357CC"/>
    <w:rsid w:val="00E3622A"/>
    <w:rsid w:val="00E369A0"/>
    <w:rsid w:val="00E37CDD"/>
    <w:rsid w:val="00E40F45"/>
    <w:rsid w:val="00E41A6D"/>
    <w:rsid w:val="00E44643"/>
    <w:rsid w:val="00E44A28"/>
    <w:rsid w:val="00E46320"/>
    <w:rsid w:val="00E4692B"/>
    <w:rsid w:val="00E51519"/>
    <w:rsid w:val="00E51CCA"/>
    <w:rsid w:val="00E525AF"/>
    <w:rsid w:val="00E56FEB"/>
    <w:rsid w:val="00E61E9E"/>
    <w:rsid w:val="00E61F08"/>
    <w:rsid w:val="00E67C8B"/>
    <w:rsid w:val="00E67FAD"/>
    <w:rsid w:val="00E70DFB"/>
    <w:rsid w:val="00E7213E"/>
    <w:rsid w:val="00E739ED"/>
    <w:rsid w:val="00E77B24"/>
    <w:rsid w:val="00E81B18"/>
    <w:rsid w:val="00E82AA8"/>
    <w:rsid w:val="00E83348"/>
    <w:rsid w:val="00E83A21"/>
    <w:rsid w:val="00E8544B"/>
    <w:rsid w:val="00E90530"/>
    <w:rsid w:val="00E9076F"/>
    <w:rsid w:val="00E92100"/>
    <w:rsid w:val="00E92244"/>
    <w:rsid w:val="00E939C9"/>
    <w:rsid w:val="00EA0BE7"/>
    <w:rsid w:val="00EA0E09"/>
    <w:rsid w:val="00EA2DF5"/>
    <w:rsid w:val="00EA31D7"/>
    <w:rsid w:val="00EA3BEE"/>
    <w:rsid w:val="00EA48D5"/>
    <w:rsid w:val="00EB0559"/>
    <w:rsid w:val="00EB0BC6"/>
    <w:rsid w:val="00EB1224"/>
    <w:rsid w:val="00EB165D"/>
    <w:rsid w:val="00EB1DEE"/>
    <w:rsid w:val="00EB28C4"/>
    <w:rsid w:val="00EB3F82"/>
    <w:rsid w:val="00EB547C"/>
    <w:rsid w:val="00EB56E6"/>
    <w:rsid w:val="00EB5AB9"/>
    <w:rsid w:val="00EB77B0"/>
    <w:rsid w:val="00EC057A"/>
    <w:rsid w:val="00EC5608"/>
    <w:rsid w:val="00EC700A"/>
    <w:rsid w:val="00EC76D4"/>
    <w:rsid w:val="00ED1565"/>
    <w:rsid w:val="00ED3527"/>
    <w:rsid w:val="00ED4B45"/>
    <w:rsid w:val="00ED4DE6"/>
    <w:rsid w:val="00ED51E0"/>
    <w:rsid w:val="00ED7795"/>
    <w:rsid w:val="00EE1A45"/>
    <w:rsid w:val="00EE5874"/>
    <w:rsid w:val="00EE588E"/>
    <w:rsid w:val="00EF09BA"/>
    <w:rsid w:val="00EF486F"/>
    <w:rsid w:val="00EF7DBE"/>
    <w:rsid w:val="00EF7F27"/>
    <w:rsid w:val="00F01493"/>
    <w:rsid w:val="00F03159"/>
    <w:rsid w:val="00F03A32"/>
    <w:rsid w:val="00F06A30"/>
    <w:rsid w:val="00F111F8"/>
    <w:rsid w:val="00F12AA1"/>
    <w:rsid w:val="00F12BC6"/>
    <w:rsid w:val="00F138CB"/>
    <w:rsid w:val="00F14E94"/>
    <w:rsid w:val="00F153C4"/>
    <w:rsid w:val="00F15BD1"/>
    <w:rsid w:val="00F1722E"/>
    <w:rsid w:val="00F208DB"/>
    <w:rsid w:val="00F22848"/>
    <w:rsid w:val="00F2694F"/>
    <w:rsid w:val="00F27046"/>
    <w:rsid w:val="00F272D2"/>
    <w:rsid w:val="00F30000"/>
    <w:rsid w:val="00F32786"/>
    <w:rsid w:val="00F331F9"/>
    <w:rsid w:val="00F33CF9"/>
    <w:rsid w:val="00F36857"/>
    <w:rsid w:val="00F3715F"/>
    <w:rsid w:val="00F37E0C"/>
    <w:rsid w:val="00F40849"/>
    <w:rsid w:val="00F41F8E"/>
    <w:rsid w:val="00F42557"/>
    <w:rsid w:val="00F432B2"/>
    <w:rsid w:val="00F43329"/>
    <w:rsid w:val="00F46268"/>
    <w:rsid w:val="00F47B7A"/>
    <w:rsid w:val="00F53BCC"/>
    <w:rsid w:val="00F5535E"/>
    <w:rsid w:val="00F55422"/>
    <w:rsid w:val="00F55E3F"/>
    <w:rsid w:val="00F6015D"/>
    <w:rsid w:val="00F6025C"/>
    <w:rsid w:val="00F63C79"/>
    <w:rsid w:val="00F64BAF"/>
    <w:rsid w:val="00F71401"/>
    <w:rsid w:val="00F77172"/>
    <w:rsid w:val="00F809A5"/>
    <w:rsid w:val="00F8251B"/>
    <w:rsid w:val="00F830FD"/>
    <w:rsid w:val="00F91CB1"/>
    <w:rsid w:val="00F943BA"/>
    <w:rsid w:val="00FA0311"/>
    <w:rsid w:val="00FA14C9"/>
    <w:rsid w:val="00FA199C"/>
    <w:rsid w:val="00FA5215"/>
    <w:rsid w:val="00FA5E94"/>
    <w:rsid w:val="00FB264F"/>
    <w:rsid w:val="00FB46F5"/>
    <w:rsid w:val="00FC0302"/>
    <w:rsid w:val="00FC6687"/>
    <w:rsid w:val="00FC785D"/>
    <w:rsid w:val="00FD3ABA"/>
    <w:rsid w:val="00FD50F1"/>
    <w:rsid w:val="00FD532E"/>
    <w:rsid w:val="00FD6FC1"/>
    <w:rsid w:val="00FE05EE"/>
    <w:rsid w:val="00FE1B3A"/>
    <w:rsid w:val="00FF0813"/>
    <w:rsid w:val="00FF16DA"/>
    <w:rsid w:val="00FF1EB5"/>
    <w:rsid w:val="00FF1F69"/>
    <w:rsid w:val="00FF2605"/>
    <w:rsid w:val="00FF3185"/>
    <w:rsid w:val="00FF3A40"/>
    <w:rsid w:val="00FF4B82"/>
    <w:rsid w:val="00FF68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70B41"/>
  <w15:docId w15:val="{9E01245E-4AEB-4DF6-8414-6088783E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83C"/>
  </w:style>
  <w:style w:type="paragraph" w:styleId="Heading1">
    <w:name w:val="heading 1"/>
    <w:basedOn w:val="Normal"/>
    <w:next w:val="Normal"/>
    <w:link w:val="Heading1Char"/>
    <w:uiPriority w:val="9"/>
    <w:qFormat/>
    <w:rsid w:val="00D56E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E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E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E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E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E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E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ED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ED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8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71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190"/>
  </w:style>
  <w:style w:type="paragraph" w:styleId="Footer">
    <w:name w:val="footer"/>
    <w:basedOn w:val="Normal"/>
    <w:link w:val="FooterChar"/>
    <w:uiPriority w:val="99"/>
    <w:unhideWhenUsed/>
    <w:rsid w:val="008271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190"/>
  </w:style>
  <w:style w:type="paragraph" w:customStyle="1" w:styleId="Default">
    <w:name w:val="Default"/>
    <w:rsid w:val="003750FB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4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44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56ED8"/>
  </w:style>
  <w:style w:type="paragraph" w:styleId="BlockText">
    <w:name w:val="Block Text"/>
    <w:basedOn w:val="Normal"/>
    <w:uiPriority w:val="99"/>
    <w:semiHidden/>
    <w:unhideWhenUsed/>
    <w:rsid w:val="00D56ED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56E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6ED8"/>
  </w:style>
  <w:style w:type="paragraph" w:styleId="BodyText2">
    <w:name w:val="Body Text 2"/>
    <w:basedOn w:val="Normal"/>
    <w:link w:val="BodyText2Char"/>
    <w:uiPriority w:val="99"/>
    <w:semiHidden/>
    <w:unhideWhenUsed/>
    <w:rsid w:val="00D56E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56ED8"/>
  </w:style>
  <w:style w:type="paragraph" w:styleId="BodyText3">
    <w:name w:val="Body Text 3"/>
    <w:basedOn w:val="Normal"/>
    <w:link w:val="BodyText3Char"/>
    <w:uiPriority w:val="99"/>
    <w:semiHidden/>
    <w:unhideWhenUsed/>
    <w:rsid w:val="00D56E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56ED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56ED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56E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6E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56E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56ED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56E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56E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56ED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56ED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56ED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6ED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56E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56ED8"/>
  </w:style>
  <w:style w:type="paragraph" w:styleId="CommentText">
    <w:name w:val="annotation text"/>
    <w:basedOn w:val="Normal"/>
    <w:link w:val="CommentTextChar"/>
    <w:uiPriority w:val="99"/>
    <w:semiHidden/>
    <w:unhideWhenUsed/>
    <w:rsid w:val="00D56E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E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E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ED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56ED8"/>
  </w:style>
  <w:style w:type="character" w:customStyle="1" w:styleId="DateChar">
    <w:name w:val="Date Char"/>
    <w:basedOn w:val="DefaultParagraphFont"/>
    <w:link w:val="Date"/>
    <w:uiPriority w:val="99"/>
    <w:semiHidden/>
    <w:rsid w:val="00D56ED8"/>
  </w:style>
  <w:style w:type="paragraph" w:styleId="DocumentMap">
    <w:name w:val="Document Map"/>
    <w:basedOn w:val="Normal"/>
    <w:link w:val="DocumentMapChar"/>
    <w:uiPriority w:val="99"/>
    <w:semiHidden/>
    <w:unhideWhenUsed/>
    <w:rsid w:val="00D56ED8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56ED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56E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56ED8"/>
  </w:style>
  <w:style w:type="paragraph" w:styleId="EndnoteText">
    <w:name w:val="endnote text"/>
    <w:basedOn w:val="Normal"/>
    <w:link w:val="EndnoteTextChar"/>
    <w:uiPriority w:val="99"/>
    <w:semiHidden/>
    <w:unhideWhenUsed/>
    <w:rsid w:val="00D56ED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56ED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56E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D56ED8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E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6ED8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56E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E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E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E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ED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E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ED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E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E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56E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56ED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6ED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6ED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56ED8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56ED8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56ED8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56ED8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56ED8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56ED8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56ED8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56ED8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56ED8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56E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ED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ED8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D56E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56E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56E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56E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56ED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56ED8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56ED8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56ED8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56ED8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56ED8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56E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56E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56E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56E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56ED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56ED8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56ED8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56ED8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56ED8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56ED8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56E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56ED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56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56ED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qFormat/>
    <w:rsid w:val="00D56ED8"/>
  </w:style>
  <w:style w:type="paragraph" w:styleId="NormalWeb">
    <w:name w:val="Normal (Web)"/>
    <w:basedOn w:val="Normal"/>
    <w:uiPriority w:val="99"/>
    <w:semiHidden/>
    <w:unhideWhenUsed/>
    <w:rsid w:val="00D56ED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D56E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56E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56ED8"/>
  </w:style>
  <w:style w:type="paragraph" w:styleId="PlainText">
    <w:name w:val="Plain Text"/>
    <w:basedOn w:val="Normal"/>
    <w:link w:val="PlainTextChar"/>
    <w:uiPriority w:val="99"/>
    <w:semiHidden/>
    <w:unhideWhenUsed/>
    <w:rsid w:val="00D56ED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56ED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56E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ED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56E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56ED8"/>
  </w:style>
  <w:style w:type="paragraph" w:styleId="Signature">
    <w:name w:val="Signature"/>
    <w:basedOn w:val="Normal"/>
    <w:link w:val="SignatureChar"/>
    <w:uiPriority w:val="99"/>
    <w:semiHidden/>
    <w:unhideWhenUsed/>
    <w:rsid w:val="00D56E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56ED8"/>
  </w:style>
  <w:style w:type="paragraph" w:styleId="Subtitle">
    <w:name w:val="Subtitle"/>
    <w:basedOn w:val="Normal"/>
    <w:next w:val="Normal"/>
    <w:link w:val="SubtitleChar"/>
    <w:uiPriority w:val="11"/>
    <w:qFormat/>
    <w:rsid w:val="00D56ED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56ED8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56ED8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56ED8"/>
  </w:style>
  <w:style w:type="paragraph" w:styleId="Title">
    <w:name w:val="Title"/>
    <w:basedOn w:val="Normal"/>
    <w:next w:val="Normal"/>
    <w:link w:val="TitleChar"/>
    <w:uiPriority w:val="10"/>
    <w:qFormat/>
    <w:rsid w:val="00D56E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56ED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56E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56ED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56ED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56ED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56ED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56ED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56ED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56ED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56ED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6ED8"/>
    <w:pPr>
      <w:outlineLvl w:val="9"/>
    </w:pPr>
  </w:style>
  <w:style w:type="character" w:styleId="Emphasis">
    <w:name w:val="Emphasis"/>
    <w:basedOn w:val="DefaultParagraphFont"/>
    <w:uiPriority w:val="20"/>
    <w:qFormat/>
    <w:rsid w:val="007C7A58"/>
    <w:rPr>
      <w:i/>
      <w:iCs/>
    </w:rPr>
  </w:style>
  <w:style w:type="character" w:styleId="Hyperlink">
    <w:name w:val="Hyperlink"/>
    <w:basedOn w:val="DefaultParagraphFont"/>
    <w:uiPriority w:val="99"/>
    <w:unhideWhenUsed/>
    <w:rsid w:val="009C6B0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6B00"/>
    <w:rPr>
      <w:color w:val="605E5C"/>
      <w:shd w:val="clear" w:color="auto" w:fill="E1DFDD"/>
    </w:rPr>
  </w:style>
  <w:style w:type="paragraph" w:customStyle="1" w:styleId="11">
    <w:name w:val="1.1"/>
    <w:basedOn w:val="Normal"/>
    <w:qFormat/>
    <w:rsid w:val="00EA2DF5"/>
    <w:pPr>
      <w:ind w:left="63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ayvalleyfire.org/board-meeting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Desktop\CVFD\2013%20CVFD%20Agenda\2013-03-11%20CVFD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70042-2BEC-4546-B676-F39AB895F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2013-03-11 CVFD Agenda Template</Template>
  <TotalTime>7</TotalTime>
  <Pages>2</Pages>
  <Words>158</Words>
  <Characters>905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CAPAY VALLEY</cp:lastModifiedBy>
  <cp:revision>7</cp:revision>
  <cp:lastPrinted>2026-03-10T01:20:00Z</cp:lastPrinted>
  <dcterms:created xsi:type="dcterms:W3CDTF">2026-07-08T20:29:00Z</dcterms:created>
  <dcterms:modified xsi:type="dcterms:W3CDTF">2026-07-10T22:36:00Z</dcterms:modified>
</cp:coreProperties>
</file>