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4F412CF5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315A62">
        <w:rPr>
          <w:rFonts w:asciiTheme="minorHAnsi" w:hAnsiTheme="minorHAnsi"/>
          <w:b/>
          <w:bCs/>
          <w:color w:val="auto"/>
          <w:sz w:val="28"/>
          <w:szCs w:val="28"/>
        </w:rPr>
        <w:t>April 13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2BBA58E4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taken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046A2AED" w14:textId="77777777" w:rsidR="00FE1B3A" w:rsidRDefault="00FE1B3A" w:rsidP="00FE1B3A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7FD6D5B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50594327" w14:textId="77777777" w:rsidR="00FE1B3A" w:rsidRPr="00D31788" w:rsidRDefault="00FE1B3A" w:rsidP="00FE1B3A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27BED6C1" w14:textId="5EAAF963" w:rsidR="00FE1B3A" w:rsidRDefault="00D8304F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Engine 23 </w:t>
      </w:r>
      <w:r w:rsidR="00315A62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surplus</w:t>
      </w:r>
    </w:p>
    <w:p w14:paraId="1579E3DC" w14:textId="2CB31365" w:rsid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FY 27 budget</w:t>
      </w:r>
    </w:p>
    <w:p w14:paraId="0276A7B3" w14:textId="17158720" w:rsidR="00315A62" w:rsidRPr="00315A62" w:rsidRDefault="00315A62" w:rsidP="00315A6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Tire dump – environmental hazard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212D4198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  </w:t>
      </w:r>
      <w:r w:rsidR="00002F4A">
        <w:rPr>
          <w:bCs/>
          <w:sz w:val="20"/>
          <w:szCs w:val="20"/>
        </w:rPr>
        <w:t>Digitize minutes, request from County Archives</w:t>
      </w:r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2B68" w14:textId="77777777" w:rsidR="00854A4E" w:rsidRDefault="00854A4E" w:rsidP="00827190">
      <w:r>
        <w:separator/>
      </w:r>
    </w:p>
  </w:endnote>
  <w:endnote w:type="continuationSeparator" w:id="0">
    <w:p w14:paraId="180C4AA5" w14:textId="77777777" w:rsidR="00854A4E" w:rsidRDefault="00854A4E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6EDE" w14:textId="77777777" w:rsidR="00854A4E" w:rsidRDefault="00854A4E" w:rsidP="00827190">
      <w:r>
        <w:separator/>
      </w:r>
    </w:p>
  </w:footnote>
  <w:footnote w:type="continuationSeparator" w:id="0">
    <w:p w14:paraId="6B616770" w14:textId="77777777" w:rsidR="00854A4E" w:rsidRDefault="00854A4E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2F4A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272C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6CE5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1AB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2A24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A62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296F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3A6E"/>
    <w:rsid w:val="0059522C"/>
    <w:rsid w:val="0059678B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29C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54A4E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689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1610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94C22"/>
    <w:rsid w:val="009A1825"/>
    <w:rsid w:val="009A258E"/>
    <w:rsid w:val="009A3A0F"/>
    <w:rsid w:val="009A3E52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1EDB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33F3"/>
    <w:rsid w:val="00CA53D5"/>
    <w:rsid w:val="00CB0BB3"/>
    <w:rsid w:val="00CB0E8A"/>
    <w:rsid w:val="00CB2188"/>
    <w:rsid w:val="00CB3792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2F68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304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C7189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519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53C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6268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14C9"/>
    <w:rsid w:val="00FA5215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E05EE"/>
    <w:rsid w:val="00FE1B3A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2</TotalTime>
  <Pages>1</Pages>
  <Words>142</Words>
  <Characters>802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3</cp:revision>
  <cp:lastPrinted>2026-03-10T01:20:00Z</cp:lastPrinted>
  <dcterms:created xsi:type="dcterms:W3CDTF">2026-04-08T17:29:00Z</dcterms:created>
  <dcterms:modified xsi:type="dcterms:W3CDTF">2026-04-08T17:29:00Z</dcterms:modified>
</cp:coreProperties>
</file>