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0CA6418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585AF0">
        <w:rPr>
          <w:rFonts w:asciiTheme="minorHAnsi" w:hAnsiTheme="minorHAnsi"/>
          <w:b/>
          <w:bCs/>
          <w:color w:val="auto"/>
          <w:sz w:val="28"/>
          <w:szCs w:val="28"/>
        </w:rPr>
        <w:t>September 8</w:t>
      </w:r>
      <w:r w:rsidR="00A94C86">
        <w:rPr>
          <w:rFonts w:asciiTheme="minorHAnsi" w:hAnsiTheme="minorHAnsi"/>
          <w:b/>
          <w:bCs/>
          <w:color w:val="auto"/>
          <w:sz w:val="28"/>
          <w:szCs w:val="28"/>
        </w:rPr>
        <w:t>, 2025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taken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026D6B0A" w14:textId="673B4788" w:rsidR="00027D3E" w:rsidRPr="00D31788" w:rsidRDefault="00027D3E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Joint Operations Update</w:t>
      </w:r>
    </w:p>
    <w:p w14:paraId="6470E412" w14:textId="03CAA052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CVERA update</w:t>
      </w:r>
    </w:p>
    <w:p w14:paraId="556902C3" w14:textId="77777777" w:rsidR="00585AF0" w:rsidRDefault="00585AF0" w:rsidP="00585AF0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Project Updates</w:t>
      </w:r>
    </w:p>
    <w:p w14:paraId="389BC5DC" w14:textId="77777777" w:rsidR="00585AF0" w:rsidRPr="00D31788" w:rsidRDefault="00585AF0" w:rsidP="00585AF0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22</w:t>
      </w:r>
    </w:p>
    <w:p w14:paraId="4B026CA7" w14:textId="77777777" w:rsidR="00585AF0" w:rsidRPr="00D31788" w:rsidRDefault="00585AF0" w:rsidP="00585AF0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21</w:t>
      </w:r>
    </w:p>
    <w:p w14:paraId="370F1371" w14:textId="77777777" w:rsidR="00585AF0" w:rsidRPr="00026E8D" w:rsidRDefault="00585AF0" w:rsidP="00585AF0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New Type 3 Engine update</w:t>
      </w:r>
    </w:p>
    <w:p w14:paraId="137BB784" w14:textId="7D73B012" w:rsidR="00585AF0" w:rsidRDefault="00585AF0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5-year plan review</w:t>
      </w:r>
    </w:p>
    <w:p w14:paraId="7E1698DE" w14:textId="4D70B363" w:rsidR="00585AF0" w:rsidRDefault="00585AF0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Cal Pers contract</w:t>
      </w:r>
    </w:p>
    <w:p w14:paraId="1763A045" w14:textId="77777777" w:rsidR="007339B3" w:rsidRDefault="00DD28E1" w:rsidP="007339B3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E3622A">
        <w:rPr>
          <w:b/>
          <w:sz w:val="20"/>
          <w:szCs w:val="20"/>
        </w:rPr>
        <w:t>New Business</w:t>
      </w:r>
      <w:r w:rsidR="00091195" w:rsidRPr="00E3622A">
        <w:rPr>
          <w:b/>
          <w:sz w:val="20"/>
          <w:szCs w:val="20"/>
        </w:rPr>
        <w:t>:</w:t>
      </w:r>
    </w:p>
    <w:p w14:paraId="1B986752" w14:textId="3BA72C84" w:rsidR="007339B3" w:rsidRPr="007339B3" w:rsidRDefault="00091195" w:rsidP="007339B3">
      <w:pPr>
        <w:rPr>
          <w:b/>
          <w:sz w:val="20"/>
          <w:szCs w:val="20"/>
        </w:rPr>
      </w:pPr>
      <w:r w:rsidRPr="007339B3">
        <w:rPr>
          <w:b/>
          <w:sz w:val="20"/>
          <w:szCs w:val="20"/>
        </w:rPr>
        <w:t xml:space="preserve"> </w:t>
      </w:r>
    </w:p>
    <w:p w14:paraId="2F611D20" w14:textId="77777777" w:rsidR="007339B3" w:rsidRDefault="007339B3" w:rsidP="007339B3">
      <w:pPr>
        <w:pStyle w:val="ListParagraph"/>
        <w:ind w:left="360"/>
        <w:rPr>
          <w:b/>
          <w:sz w:val="20"/>
          <w:szCs w:val="20"/>
        </w:rPr>
      </w:pPr>
    </w:p>
    <w:p w14:paraId="33B95D0C" w14:textId="1A3303CF" w:rsidR="00133B62" w:rsidRPr="00D31788" w:rsidRDefault="00306A5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Chief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>s Report</w:t>
      </w:r>
      <w:r w:rsidR="00315C34" w:rsidRPr="00D31788">
        <w:rPr>
          <w:b/>
          <w:sz w:val="20"/>
          <w:szCs w:val="20"/>
        </w:rPr>
        <w:t>:</w:t>
      </w:r>
    </w:p>
    <w:p w14:paraId="69337617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76463D4C" w14:textId="7EC2C667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Firefighters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 xml:space="preserve"> Association:</w:t>
      </w:r>
    </w:p>
    <w:p w14:paraId="635B822D" w14:textId="77777777" w:rsidR="00EE588E" w:rsidRPr="00D31788" w:rsidRDefault="00EE588E" w:rsidP="00D34389">
      <w:pPr>
        <w:rPr>
          <w:b/>
          <w:sz w:val="20"/>
          <w:szCs w:val="20"/>
        </w:rPr>
      </w:pPr>
    </w:p>
    <w:p w14:paraId="0B80FA30" w14:textId="15514DAB" w:rsidR="00DE4085" w:rsidRPr="00D31788" w:rsidRDefault="006A67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 xml:space="preserve">Review Budget and </w:t>
      </w:r>
      <w:r w:rsidR="002C09A8" w:rsidRPr="00D31788">
        <w:rPr>
          <w:b/>
          <w:sz w:val="20"/>
          <w:szCs w:val="20"/>
        </w:rPr>
        <w:t>Approve Payment of Bills</w:t>
      </w:r>
      <w:r w:rsidR="00DE4085" w:rsidRPr="00D31788">
        <w:rPr>
          <w:b/>
          <w:sz w:val="20"/>
          <w:szCs w:val="20"/>
        </w:rPr>
        <w:t>:</w:t>
      </w:r>
    </w:p>
    <w:p w14:paraId="6B9AB5D4" w14:textId="77777777" w:rsidR="00FD532E" w:rsidRPr="00D31788" w:rsidRDefault="00FD532E" w:rsidP="00EA3BEE">
      <w:pPr>
        <w:rPr>
          <w:b/>
          <w:sz w:val="20"/>
          <w:szCs w:val="20"/>
        </w:rPr>
      </w:pP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014D0" w14:textId="77777777" w:rsidR="00F02C63" w:rsidRDefault="00F02C63" w:rsidP="00827190">
      <w:r>
        <w:separator/>
      </w:r>
    </w:p>
  </w:endnote>
  <w:endnote w:type="continuationSeparator" w:id="0">
    <w:p w14:paraId="607486CF" w14:textId="77777777" w:rsidR="00F02C63" w:rsidRDefault="00F02C63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4A7C5" w14:textId="77777777" w:rsidR="00F02C63" w:rsidRDefault="00F02C63" w:rsidP="00827190">
      <w:r>
        <w:separator/>
      </w:r>
    </w:p>
  </w:footnote>
  <w:footnote w:type="continuationSeparator" w:id="0">
    <w:p w14:paraId="2BC8592D" w14:textId="77777777" w:rsidR="00F02C63" w:rsidRDefault="00F02C63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1D72"/>
    <w:multiLevelType w:val="hybridMultilevel"/>
    <w:tmpl w:val="9202EDC6"/>
    <w:lvl w:ilvl="0" w:tplc="4EEE77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184370"/>
    <w:multiLevelType w:val="hybridMultilevel"/>
    <w:tmpl w:val="BA3E59BA"/>
    <w:lvl w:ilvl="0" w:tplc="4EEE7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2" w15:restartNumberingAfterBreak="0">
    <w:nsid w:val="5B5232DC"/>
    <w:multiLevelType w:val="multilevel"/>
    <w:tmpl w:val="57CEF7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5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1A6D7C"/>
    <w:multiLevelType w:val="hybridMultilevel"/>
    <w:tmpl w:val="8ACC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3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4"/>
  </w:num>
  <w:num w:numId="20" w16cid:durableId="2145467736">
    <w:abstractNumId w:val="13"/>
  </w:num>
  <w:num w:numId="21" w16cid:durableId="122426714">
    <w:abstractNumId w:val="21"/>
  </w:num>
  <w:num w:numId="22" w16cid:durableId="356473214">
    <w:abstractNumId w:val="12"/>
  </w:num>
  <w:num w:numId="23" w16cid:durableId="1539125554">
    <w:abstractNumId w:val="25"/>
  </w:num>
  <w:num w:numId="24" w16cid:durableId="83191422">
    <w:abstractNumId w:val="26"/>
  </w:num>
  <w:num w:numId="25" w16cid:durableId="569998989">
    <w:abstractNumId w:val="22"/>
  </w:num>
  <w:num w:numId="26" w16cid:durableId="1760516510">
    <w:abstractNumId w:val="20"/>
  </w:num>
  <w:num w:numId="27" w16cid:durableId="154687005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26E8D"/>
    <w:rsid w:val="00027D3E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485"/>
    <w:rsid w:val="00095D3E"/>
    <w:rsid w:val="000A52F2"/>
    <w:rsid w:val="000B2F57"/>
    <w:rsid w:val="000B3CC6"/>
    <w:rsid w:val="000B6472"/>
    <w:rsid w:val="000B75B9"/>
    <w:rsid w:val="000C17D3"/>
    <w:rsid w:val="000C304D"/>
    <w:rsid w:val="000D0E61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4841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59C5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87BE9"/>
    <w:rsid w:val="0049126C"/>
    <w:rsid w:val="004A4018"/>
    <w:rsid w:val="004A4EF1"/>
    <w:rsid w:val="004A6A67"/>
    <w:rsid w:val="004A7420"/>
    <w:rsid w:val="004B369C"/>
    <w:rsid w:val="004C5BA7"/>
    <w:rsid w:val="004D07B1"/>
    <w:rsid w:val="004D468C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66970"/>
    <w:rsid w:val="00571EBF"/>
    <w:rsid w:val="0057275C"/>
    <w:rsid w:val="00573A88"/>
    <w:rsid w:val="00576C4F"/>
    <w:rsid w:val="00577FC8"/>
    <w:rsid w:val="00582CBA"/>
    <w:rsid w:val="00583596"/>
    <w:rsid w:val="00585AF0"/>
    <w:rsid w:val="005867E8"/>
    <w:rsid w:val="00587398"/>
    <w:rsid w:val="00587DE3"/>
    <w:rsid w:val="005918C9"/>
    <w:rsid w:val="0059522C"/>
    <w:rsid w:val="005A08D0"/>
    <w:rsid w:val="005A1C4E"/>
    <w:rsid w:val="005A6704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D3CE3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551F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C7608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29F8"/>
    <w:rsid w:val="007035F4"/>
    <w:rsid w:val="00704F00"/>
    <w:rsid w:val="007061FE"/>
    <w:rsid w:val="0070707A"/>
    <w:rsid w:val="00707AA1"/>
    <w:rsid w:val="00707E9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339B3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3D34"/>
    <w:rsid w:val="0078497A"/>
    <w:rsid w:val="0079105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23A5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34ED3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1C0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D5D3C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248A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4C8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5B14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0604C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370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1BF3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22D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27FD0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67E5D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3A8C"/>
    <w:rsid w:val="00DE4085"/>
    <w:rsid w:val="00DE4930"/>
    <w:rsid w:val="00DE4DEB"/>
    <w:rsid w:val="00DE5644"/>
    <w:rsid w:val="00DE7541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16ED3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3527"/>
    <w:rsid w:val="00ED4B45"/>
    <w:rsid w:val="00ED4DE6"/>
    <w:rsid w:val="00ED51E0"/>
    <w:rsid w:val="00ED7795"/>
    <w:rsid w:val="00EE1A45"/>
    <w:rsid w:val="00EE5874"/>
    <w:rsid w:val="00EE588E"/>
    <w:rsid w:val="00EF09BA"/>
    <w:rsid w:val="00EF486F"/>
    <w:rsid w:val="00EF7DBE"/>
    <w:rsid w:val="00EF7F27"/>
    <w:rsid w:val="00F01493"/>
    <w:rsid w:val="00F02C6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77172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6DA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3</cp:revision>
  <cp:lastPrinted>2025-03-06T19:46:00Z</cp:lastPrinted>
  <dcterms:created xsi:type="dcterms:W3CDTF">2025-09-03T22:43:00Z</dcterms:created>
  <dcterms:modified xsi:type="dcterms:W3CDTF">2025-09-03T22:46:00Z</dcterms:modified>
</cp:coreProperties>
</file>