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7567C7DF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E40F45">
        <w:rPr>
          <w:rFonts w:asciiTheme="minorHAnsi" w:hAnsiTheme="minorHAnsi"/>
          <w:b/>
          <w:bCs/>
          <w:color w:val="auto"/>
          <w:sz w:val="28"/>
          <w:szCs w:val="28"/>
        </w:rPr>
        <w:t>May 11</w:t>
      </w:r>
      <w:r w:rsidR="00432AE7">
        <w:rPr>
          <w:rFonts w:asciiTheme="minorHAnsi" w:hAnsiTheme="minorHAnsi"/>
          <w:b/>
          <w:bCs/>
          <w:color w:val="auto"/>
          <w:sz w:val="28"/>
          <w:szCs w:val="28"/>
        </w:rPr>
        <w:t>, 2026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17E355D3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Meeting Called to Order </w:t>
      </w:r>
    </w:p>
    <w:p w14:paraId="07604A6F" w14:textId="77777777" w:rsidR="006E3F92" w:rsidRPr="00D31788" w:rsidRDefault="006E3F92" w:rsidP="006E3F92">
      <w:pPr>
        <w:pStyle w:val="ListParagraph"/>
        <w:ind w:left="730"/>
        <w:rPr>
          <w:b/>
          <w:sz w:val="20"/>
          <w:szCs w:val="20"/>
        </w:rPr>
      </w:pPr>
    </w:p>
    <w:p w14:paraId="1414427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approval of prior meeting minutes</w:t>
      </w:r>
    </w:p>
    <w:p w14:paraId="6845B2C7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54E8724E" w14:textId="2BBA58E4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Correspondence: </w:t>
      </w:r>
    </w:p>
    <w:p w14:paraId="7475F765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CA0CE7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Public Comment: public comment will be </w:t>
      </w:r>
      <w:proofErr w:type="gramStart"/>
      <w:r w:rsidRPr="00D31788">
        <w:rPr>
          <w:b/>
          <w:sz w:val="20"/>
          <w:szCs w:val="20"/>
        </w:rPr>
        <w:t>taken</w:t>
      </w:r>
      <w:proofErr w:type="gramEnd"/>
      <w:r w:rsidRPr="00D31788">
        <w:rPr>
          <w:b/>
          <w:sz w:val="20"/>
          <w:szCs w:val="20"/>
        </w:rPr>
        <w:t xml:space="preserve"> on any item not appearing on the Board agenda. </w:t>
      </w:r>
    </w:p>
    <w:p w14:paraId="701D46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2E29812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94C3925" w14:textId="77777777" w:rsidR="006E3F92" w:rsidRPr="00D31788" w:rsidRDefault="006E3F92" w:rsidP="006E3F92">
      <w:pPr>
        <w:pStyle w:val="ListParagraph"/>
        <w:rPr>
          <w:bCs/>
          <w:sz w:val="20"/>
          <w:szCs w:val="20"/>
        </w:rPr>
      </w:pPr>
    </w:p>
    <w:p w14:paraId="4DD64F13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046A2AED" w14:textId="77777777" w:rsidR="00FE1B3A" w:rsidRDefault="00FE1B3A" w:rsidP="00FE1B3A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77FD6D5B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50594327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27BED6C1" w14:textId="5EAAF963" w:rsidR="00FE1B3A" w:rsidRDefault="00D8304F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Engine 23 </w:t>
      </w:r>
      <w:r w:rsidR="00315A62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surplus</w:t>
      </w:r>
    </w:p>
    <w:p w14:paraId="1579E3DC" w14:textId="2CB31365" w:rsidR="00315A62" w:rsidRDefault="00315A62" w:rsidP="00315A6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FY 27 budget</w:t>
      </w:r>
    </w:p>
    <w:p w14:paraId="0276A7B3" w14:textId="693A7471" w:rsidR="00315A62" w:rsidRPr="00315A62" w:rsidRDefault="00315A62" w:rsidP="00315A6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Tire dump </w:t>
      </w:r>
    </w:p>
    <w:p w14:paraId="341C679F" w14:textId="77777777" w:rsidR="006E3F92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Business:</w:t>
      </w:r>
    </w:p>
    <w:p w14:paraId="40BFFF0D" w14:textId="77777777" w:rsidR="006E3F92" w:rsidRPr="007339B3" w:rsidRDefault="006E3F92" w:rsidP="006E3F92">
      <w:pPr>
        <w:rPr>
          <w:b/>
          <w:sz w:val="20"/>
          <w:szCs w:val="20"/>
        </w:rPr>
      </w:pPr>
      <w:r w:rsidRPr="007339B3">
        <w:rPr>
          <w:b/>
          <w:sz w:val="20"/>
          <w:szCs w:val="20"/>
        </w:rPr>
        <w:t xml:space="preserve"> </w:t>
      </w:r>
    </w:p>
    <w:p w14:paraId="20A8775B" w14:textId="00E35B29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6.1  </w:t>
      </w:r>
      <w:r w:rsidR="00594523">
        <w:rPr>
          <w:bCs/>
          <w:sz w:val="20"/>
          <w:szCs w:val="20"/>
        </w:rPr>
        <w:t>No</w:t>
      </w:r>
      <w:proofErr w:type="gramEnd"/>
      <w:r w:rsidR="00594523">
        <w:rPr>
          <w:bCs/>
          <w:sz w:val="20"/>
          <w:szCs w:val="20"/>
        </w:rPr>
        <w:t xml:space="preserve"> new business</w:t>
      </w:r>
    </w:p>
    <w:p w14:paraId="79F7AB88" w14:textId="77777777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</w:p>
    <w:p w14:paraId="2D7C799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Chief’s Report:</w:t>
      </w:r>
    </w:p>
    <w:p w14:paraId="1B507E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A14B18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Firefighters’ Association:</w:t>
      </w:r>
    </w:p>
    <w:p w14:paraId="06EA957B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0754DA6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Review Budget and Approve Payment of Bills:</w:t>
      </w:r>
    </w:p>
    <w:p w14:paraId="5F30BB76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B9475E8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AFCC" w14:textId="77777777" w:rsidR="00C81637" w:rsidRDefault="00C81637" w:rsidP="00827190">
      <w:r>
        <w:separator/>
      </w:r>
    </w:p>
  </w:endnote>
  <w:endnote w:type="continuationSeparator" w:id="0">
    <w:p w14:paraId="27860EE2" w14:textId="77777777" w:rsidR="00C81637" w:rsidRDefault="00C81637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A2F" w14:textId="77777777" w:rsidR="009A3E52" w:rsidRDefault="009A3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E846" w14:textId="77777777" w:rsidR="009A3E52" w:rsidRDefault="009A3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E3A9" w14:textId="77777777" w:rsidR="00C81637" w:rsidRDefault="00C81637" w:rsidP="00827190">
      <w:r>
        <w:separator/>
      </w:r>
    </w:p>
  </w:footnote>
  <w:footnote w:type="continuationSeparator" w:id="0">
    <w:p w14:paraId="48B25B06" w14:textId="77777777" w:rsidR="00C81637" w:rsidRDefault="00C81637" w:rsidP="008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E71" w14:textId="64CC2940" w:rsidR="009A3E52" w:rsidRDefault="009A3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970C" w14:textId="07576E25" w:rsidR="009A3E52" w:rsidRDefault="009A3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EA7" w14:textId="226055E6" w:rsidR="009A3E52" w:rsidRDefault="009A3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C63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091D72"/>
    <w:multiLevelType w:val="hybridMultilevel"/>
    <w:tmpl w:val="9202EDC6"/>
    <w:lvl w:ilvl="0" w:tplc="4EEE77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84370"/>
    <w:multiLevelType w:val="hybridMultilevel"/>
    <w:tmpl w:val="BA3E59BA"/>
    <w:lvl w:ilvl="0" w:tplc="4EEE7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3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6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4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5"/>
  </w:num>
  <w:num w:numId="20" w16cid:durableId="2145467736">
    <w:abstractNumId w:val="13"/>
  </w:num>
  <w:num w:numId="21" w16cid:durableId="122426714">
    <w:abstractNumId w:val="22"/>
  </w:num>
  <w:num w:numId="22" w16cid:durableId="356473214">
    <w:abstractNumId w:val="12"/>
  </w:num>
  <w:num w:numId="23" w16cid:durableId="1539125554">
    <w:abstractNumId w:val="26"/>
  </w:num>
  <w:num w:numId="24" w16cid:durableId="83191422">
    <w:abstractNumId w:val="27"/>
  </w:num>
  <w:num w:numId="25" w16cid:durableId="569998989">
    <w:abstractNumId w:val="23"/>
  </w:num>
  <w:num w:numId="26" w16cid:durableId="1760516510">
    <w:abstractNumId w:val="21"/>
  </w:num>
  <w:num w:numId="27" w16cid:durableId="1546870057">
    <w:abstractNumId w:val="20"/>
  </w:num>
  <w:num w:numId="28" w16cid:durableId="77097292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2F4A"/>
    <w:rsid w:val="000040C4"/>
    <w:rsid w:val="00005E85"/>
    <w:rsid w:val="00014859"/>
    <w:rsid w:val="00020177"/>
    <w:rsid w:val="000211AD"/>
    <w:rsid w:val="00021FFA"/>
    <w:rsid w:val="0002582D"/>
    <w:rsid w:val="00026E8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272C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28F3"/>
    <w:rsid w:val="000F31AE"/>
    <w:rsid w:val="000F3DC4"/>
    <w:rsid w:val="000F52C2"/>
    <w:rsid w:val="000F6287"/>
    <w:rsid w:val="00100A4A"/>
    <w:rsid w:val="001037A8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6CE5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1AB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5D7A"/>
    <w:rsid w:val="00296C9B"/>
    <w:rsid w:val="00296EF9"/>
    <w:rsid w:val="00297028"/>
    <w:rsid w:val="002A0B7B"/>
    <w:rsid w:val="002A0ED0"/>
    <w:rsid w:val="002A3FA1"/>
    <w:rsid w:val="002A485C"/>
    <w:rsid w:val="002A57F3"/>
    <w:rsid w:val="002A5C49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2A24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A62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159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2AE7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59C5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1712"/>
    <w:rsid w:val="004836FB"/>
    <w:rsid w:val="0048465C"/>
    <w:rsid w:val="0048480A"/>
    <w:rsid w:val="004867A1"/>
    <w:rsid w:val="00487BB5"/>
    <w:rsid w:val="00487BE9"/>
    <w:rsid w:val="00491023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296F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5AF0"/>
    <w:rsid w:val="005867E8"/>
    <w:rsid w:val="00587398"/>
    <w:rsid w:val="00587DE3"/>
    <w:rsid w:val="005918C9"/>
    <w:rsid w:val="005935E0"/>
    <w:rsid w:val="00593A6E"/>
    <w:rsid w:val="00594523"/>
    <w:rsid w:val="0059522C"/>
    <w:rsid w:val="0059678B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29C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551F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3F92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29F8"/>
    <w:rsid w:val="007035F4"/>
    <w:rsid w:val="00704F00"/>
    <w:rsid w:val="007061FE"/>
    <w:rsid w:val="0070707A"/>
    <w:rsid w:val="00707AA1"/>
    <w:rsid w:val="00707E9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339B3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5E6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53AC7"/>
    <w:rsid w:val="00854A4E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689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D7553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1610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355E5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94C22"/>
    <w:rsid w:val="009A1825"/>
    <w:rsid w:val="009A258E"/>
    <w:rsid w:val="009A3A0F"/>
    <w:rsid w:val="009A3E52"/>
    <w:rsid w:val="009A61AE"/>
    <w:rsid w:val="009B0774"/>
    <w:rsid w:val="009B0C27"/>
    <w:rsid w:val="009B3089"/>
    <w:rsid w:val="009B311B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D5D3C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2A71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1EDB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5E4"/>
    <w:rsid w:val="00BB291A"/>
    <w:rsid w:val="00BB3D2D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1637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33F3"/>
    <w:rsid w:val="00CA53D5"/>
    <w:rsid w:val="00CB0BB3"/>
    <w:rsid w:val="00CB0E8A"/>
    <w:rsid w:val="00CB2188"/>
    <w:rsid w:val="00CB3792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22F68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304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C7189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E7541"/>
    <w:rsid w:val="00DF0420"/>
    <w:rsid w:val="00DF0B5C"/>
    <w:rsid w:val="00DF48BA"/>
    <w:rsid w:val="00DF5065"/>
    <w:rsid w:val="00DF5BC3"/>
    <w:rsid w:val="00DF78E2"/>
    <w:rsid w:val="00E005A2"/>
    <w:rsid w:val="00E02BF7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0F45"/>
    <w:rsid w:val="00E41A6D"/>
    <w:rsid w:val="00E44643"/>
    <w:rsid w:val="00E44A28"/>
    <w:rsid w:val="00E46320"/>
    <w:rsid w:val="00E4692B"/>
    <w:rsid w:val="00E51519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74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53C4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6268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77172"/>
    <w:rsid w:val="00F809A5"/>
    <w:rsid w:val="00F8251B"/>
    <w:rsid w:val="00F830FD"/>
    <w:rsid w:val="00F91CB1"/>
    <w:rsid w:val="00F943BA"/>
    <w:rsid w:val="00FA0311"/>
    <w:rsid w:val="00FA14C9"/>
    <w:rsid w:val="00FA5215"/>
    <w:rsid w:val="00FA5E94"/>
    <w:rsid w:val="00FB264F"/>
    <w:rsid w:val="00FB46F5"/>
    <w:rsid w:val="00FC0302"/>
    <w:rsid w:val="00FC6687"/>
    <w:rsid w:val="00FC785D"/>
    <w:rsid w:val="00FD3ABA"/>
    <w:rsid w:val="00FD50F1"/>
    <w:rsid w:val="00FD532E"/>
    <w:rsid w:val="00FD6FC1"/>
    <w:rsid w:val="00FE05EE"/>
    <w:rsid w:val="00FE1B3A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90"/>
  </w:style>
  <w:style w:type="paragraph" w:styleId="Footer">
    <w:name w:val="footer"/>
    <w:basedOn w:val="Normal"/>
    <w:link w:val="Foot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12</TotalTime>
  <Pages>1</Pages>
  <Words>129</Words>
  <Characters>736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4</cp:revision>
  <cp:lastPrinted>2026-03-10T01:20:00Z</cp:lastPrinted>
  <dcterms:created xsi:type="dcterms:W3CDTF">2026-04-08T17:29:00Z</dcterms:created>
  <dcterms:modified xsi:type="dcterms:W3CDTF">2026-05-06T20:50:00Z</dcterms:modified>
</cp:coreProperties>
</file>