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7B35883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853AC7">
        <w:rPr>
          <w:rFonts w:asciiTheme="minorHAnsi" w:hAnsiTheme="minorHAnsi"/>
          <w:b/>
          <w:bCs/>
          <w:color w:val="auto"/>
          <w:sz w:val="28"/>
          <w:szCs w:val="28"/>
        </w:rPr>
        <w:t>October 13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7E1698DE" w14:textId="4D70B363" w:rsidR="00585AF0" w:rsidRDefault="00585AF0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Cal Pers contract</w:t>
      </w:r>
    </w:p>
    <w:p w14:paraId="1763A045" w14:textId="77777777" w:rsidR="007339B3" w:rsidRDefault="00DD28E1" w:rsidP="007339B3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>:</w:t>
      </w:r>
    </w:p>
    <w:p w14:paraId="1B986752" w14:textId="3BA72C84" w:rsidR="007339B3" w:rsidRPr="007339B3" w:rsidRDefault="00091195" w:rsidP="007339B3">
      <w:pPr>
        <w:rPr>
          <w:b/>
          <w:sz w:val="20"/>
          <w:szCs w:val="20"/>
        </w:rPr>
      </w:pPr>
      <w:r w:rsidRPr="007339B3">
        <w:rPr>
          <w:b/>
          <w:sz w:val="20"/>
          <w:szCs w:val="20"/>
        </w:rPr>
        <w:t xml:space="preserve"> </w:t>
      </w:r>
    </w:p>
    <w:p w14:paraId="2F611D20" w14:textId="0A6E780A" w:rsidR="007339B3" w:rsidRPr="007725E6" w:rsidRDefault="00853AC7" w:rsidP="007725E6">
      <w:pPr>
        <w:pStyle w:val="ListParagraph"/>
        <w:numPr>
          <w:ilvl w:val="1"/>
          <w:numId w:val="2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Approve Yolo County proposal to provide SCO financial transaction report – action item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B1CE" w14:textId="77777777" w:rsidR="00E02BF7" w:rsidRDefault="00E02BF7" w:rsidP="00827190">
      <w:r>
        <w:separator/>
      </w:r>
    </w:p>
  </w:endnote>
  <w:endnote w:type="continuationSeparator" w:id="0">
    <w:p w14:paraId="73F2B2DD" w14:textId="77777777" w:rsidR="00E02BF7" w:rsidRDefault="00E02BF7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BFE0" w14:textId="77777777" w:rsidR="00E02BF7" w:rsidRDefault="00E02BF7" w:rsidP="00827190">
      <w:r>
        <w:separator/>
      </w:r>
    </w:p>
  </w:footnote>
  <w:footnote w:type="continuationSeparator" w:id="0">
    <w:p w14:paraId="2E7BACB2" w14:textId="77777777" w:rsidR="00E02BF7" w:rsidRDefault="00E02BF7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D72"/>
    <w:multiLevelType w:val="hybridMultilevel"/>
    <w:tmpl w:val="9202EDC6"/>
    <w:lvl w:ilvl="0" w:tplc="4EEE77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84370"/>
    <w:multiLevelType w:val="hybridMultilevel"/>
    <w:tmpl w:val="BA3E59BA"/>
    <w:lvl w:ilvl="0" w:tplc="4EEE7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5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3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4"/>
  </w:num>
  <w:num w:numId="20" w16cid:durableId="2145467736">
    <w:abstractNumId w:val="13"/>
  </w:num>
  <w:num w:numId="21" w16cid:durableId="122426714">
    <w:abstractNumId w:val="21"/>
  </w:num>
  <w:num w:numId="22" w16cid:durableId="356473214">
    <w:abstractNumId w:val="12"/>
  </w:num>
  <w:num w:numId="23" w16cid:durableId="1539125554">
    <w:abstractNumId w:val="25"/>
  </w:num>
  <w:num w:numId="24" w16cid:durableId="83191422">
    <w:abstractNumId w:val="26"/>
  </w:num>
  <w:num w:numId="25" w16cid:durableId="569998989">
    <w:abstractNumId w:val="22"/>
  </w:num>
  <w:num w:numId="26" w16cid:durableId="1760516510">
    <w:abstractNumId w:val="20"/>
  </w:num>
  <w:num w:numId="27" w16cid:durableId="154687005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6E8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159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59C5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5AF0"/>
    <w:rsid w:val="005867E8"/>
    <w:rsid w:val="00587398"/>
    <w:rsid w:val="00587DE3"/>
    <w:rsid w:val="005918C9"/>
    <w:rsid w:val="005935E0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551F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29F8"/>
    <w:rsid w:val="007035F4"/>
    <w:rsid w:val="00704F00"/>
    <w:rsid w:val="007061FE"/>
    <w:rsid w:val="0070707A"/>
    <w:rsid w:val="00707AA1"/>
    <w:rsid w:val="00707E9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339B3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5E6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53AC7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D7553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355E5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D5D3C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3D2D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E7541"/>
    <w:rsid w:val="00DF0420"/>
    <w:rsid w:val="00DF0B5C"/>
    <w:rsid w:val="00DF48BA"/>
    <w:rsid w:val="00DF5065"/>
    <w:rsid w:val="00DF5BC3"/>
    <w:rsid w:val="00DF78E2"/>
    <w:rsid w:val="00E005A2"/>
    <w:rsid w:val="00E02BF7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74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77172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2025-09-03T22:50:00Z</cp:lastPrinted>
  <dcterms:created xsi:type="dcterms:W3CDTF">2025-10-11T17:47:00Z</dcterms:created>
  <dcterms:modified xsi:type="dcterms:W3CDTF">2025-10-11T17:47:00Z</dcterms:modified>
</cp:coreProperties>
</file>