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35654506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83133A">
        <w:rPr>
          <w:b/>
          <w:sz w:val="28"/>
          <w:szCs w:val="28"/>
        </w:rPr>
        <w:t>August 14</w:t>
      </w:r>
      <w:r w:rsidR="008A5E71">
        <w:rPr>
          <w:b/>
          <w:sz w:val="28"/>
          <w:szCs w:val="28"/>
        </w:rPr>
        <w:t>, 2023</w:t>
      </w:r>
    </w:p>
    <w:p w14:paraId="04014A5F" w14:textId="51353A69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014859">
        <w:rPr>
          <w:b/>
          <w:sz w:val="28"/>
          <w:szCs w:val="28"/>
        </w:rPr>
        <w:t>Station 22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694B981F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0623D05F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  <w:r w:rsidR="00781E5E">
        <w:rPr>
          <w:b/>
          <w:sz w:val="18"/>
          <w:szCs w:val="18"/>
        </w:rPr>
        <w:t xml:space="preserve"> public comment will be taken on any item not appearing on the Board agenda. </w:t>
      </w:r>
    </w:p>
    <w:p w14:paraId="784F5257" w14:textId="77777777" w:rsidR="00781E5E" w:rsidRPr="00781E5E" w:rsidRDefault="00781E5E" w:rsidP="00781E5E">
      <w:pPr>
        <w:pStyle w:val="ListParagraph"/>
        <w:rPr>
          <w:b/>
          <w:sz w:val="18"/>
          <w:szCs w:val="18"/>
        </w:rPr>
      </w:pPr>
    </w:p>
    <w:p w14:paraId="6D8A0504" w14:textId="1F11192B" w:rsidR="00781E5E" w:rsidRDefault="00781E5E" w:rsidP="00781E5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Public Hearing for Assessment Ballot</w:t>
      </w:r>
    </w:p>
    <w:p w14:paraId="3ED72D5D" w14:textId="77777777" w:rsidR="00781E5E" w:rsidRPr="00781E5E" w:rsidRDefault="00781E5E" w:rsidP="00781E5E">
      <w:pPr>
        <w:pStyle w:val="ListParagraph"/>
        <w:rPr>
          <w:b/>
          <w:sz w:val="18"/>
          <w:szCs w:val="18"/>
        </w:rPr>
      </w:pPr>
    </w:p>
    <w:p w14:paraId="7821AC2D" w14:textId="72D3CEB6" w:rsidR="00781E5E" w:rsidRDefault="00781E5E" w:rsidP="00781E5E">
      <w:pPr>
        <w:pStyle w:val="ListParagraph"/>
        <w:numPr>
          <w:ilvl w:val="1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Public comment</w:t>
      </w:r>
    </w:p>
    <w:p w14:paraId="2B61D478" w14:textId="21E8E652" w:rsidR="00781E5E" w:rsidRDefault="00781E5E" w:rsidP="00781E5E">
      <w:pPr>
        <w:pStyle w:val="ListParagraph"/>
        <w:numPr>
          <w:ilvl w:val="1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Board discussion</w:t>
      </w:r>
    </w:p>
    <w:p w14:paraId="72CEB9BB" w14:textId="77777777" w:rsidR="00781E5E" w:rsidRDefault="00781E5E" w:rsidP="00781E5E">
      <w:pPr>
        <w:pStyle w:val="ListParagraph"/>
        <w:ind w:left="1440"/>
        <w:rPr>
          <w:b/>
          <w:sz w:val="18"/>
          <w:szCs w:val="18"/>
        </w:rPr>
      </w:pPr>
    </w:p>
    <w:p w14:paraId="55801492" w14:textId="3F3E1CFF" w:rsidR="00781E5E" w:rsidRDefault="00781E5E" w:rsidP="00781E5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Tabulation of ballots</w:t>
      </w:r>
    </w:p>
    <w:p w14:paraId="59BE9FAA" w14:textId="576FAAAE" w:rsidR="00781E5E" w:rsidRPr="00781E5E" w:rsidRDefault="00781E5E" w:rsidP="00781E5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Consider resolution 2023-6, resolution ordering levy of </w:t>
      </w:r>
      <w:proofErr w:type="gramStart"/>
      <w:r>
        <w:rPr>
          <w:b/>
          <w:sz w:val="18"/>
          <w:szCs w:val="18"/>
        </w:rPr>
        <w:t>assessments</w:t>
      </w:r>
      <w:proofErr w:type="gramEnd"/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23A9C228" w14:textId="0D293EEA" w:rsidR="008A5E71" w:rsidRDefault="00781E5E" w:rsidP="00781E5E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Joint Operations Agreement</w:t>
      </w:r>
    </w:p>
    <w:p w14:paraId="1BBC541A" w14:textId="6EAB2C2D" w:rsidR="00781E5E" w:rsidRDefault="00781E5E" w:rsidP="00781E5E">
      <w:pPr>
        <w:pStyle w:val="ListParagraph"/>
        <w:numPr>
          <w:ilvl w:val="1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Personnel policies</w:t>
      </w:r>
    </w:p>
    <w:p w14:paraId="719C39BA" w14:textId="77777777" w:rsidR="002C5A9A" w:rsidRPr="002C5A9A" w:rsidRDefault="002C5A9A" w:rsidP="002C5A9A">
      <w:pPr>
        <w:pStyle w:val="ListParagraph"/>
        <w:ind w:left="1710"/>
        <w:rPr>
          <w:sz w:val="18"/>
          <w:szCs w:val="18"/>
        </w:rPr>
      </w:pPr>
    </w:p>
    <w:p w14:paraId="209804ED" w14:textId="26FA1A30" w:rsidR="000C304D" w:rsidRPr="0093061B" w:rsidRDefault="004C5BA7" w:rsidP="000C304D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r>
        <w:rPr>
          <w:sz w:val="18"/>
          <w:szCs w:val="18"/>
        </w:rPr>
        <w:t>Update</w:t>
      </w:r>
      <w:r w:rsidR="00EA48D5" w:rsidRPr="0093061B">
        <w:rPr>
          <w:sz w:val="18"/>
          <w:szCs w:val="18"/>
        </w:rPr>
        <w:t xml:space="preserve"> on </w:t>
      </w:r>
      <w:r w:rsidR="00E11225" w:rsidRPr="0093061B">
        <w:rPr>
          <w:sz w:val="18"/>
          <w:szCs w:val="18"/>
        </w:rPr>
        <w:t>Co. Rd #41 Capay Valley Exit Route</w:t>
      </w:r>
      <w:r w:rsidR="00EA48D5" w:rsidRPr="0093061B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Default="00CE3F8F" w:rsidP="002D096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0B3DBB08" w14:textId="77777777" w:rsidR="00FC6687" w:rsidRPr="007F4C94" w:rsidRDefault="00FC6687" w:rsidP="007F4C94">
      <w:pPr>
        <w:rPr>
          <w:bCs/>
          <w:sz w:val="18"/>
          <w:szCs w:val="18"/>
        </w:rPr>
      </w:pPr>
    </w:p>
    <w:p w14:paraId="65D6C492" w14:textId="4DF4738C" w:rsidR="00EB5AB9" w:rsidRPr="00EB5AB9" w:rsidRDefault="00EB5AB9" w:rsidP="00EB5AB9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Projects update</w:t>
      </w:r>
    </w:p>
    <w:p w14:paraId="574AA633" w14:textId="74355DBC" w:rsidR="00EB5AB9" w:rsidRDefault="00EB5AB9" w:rsidP="00EB5AB9">
      <w:pPr>
        <w:pStyle w:val="ListParagraph"/>
        <w:numPr>
          <w:ilvl w:val="1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Septic Project</w:t>
      </w:r>
    </w:p>
    <w:p w14:paraId="1D42D4A1" w14:textId="5A05221D" w:rsidR="00EB5AB9" w:rsidRDefault="00EB5AB9" w:rsidP="00EB5AB9">
      <w:pPr>
        <w:pStyle w:val="ListParagraph"/>
        <w:numPr>
          <w:ilvl w:val="1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Water Storage upgrade project</w:t>
      </w:r>
    </w:p>
    <w:p w14:paraId="5BD8E147" w14:textId="2463ABC1" w:rsidR="00781E5E" w:rsidRDefault="00F809A5" w:rsidP="00781E5E">
      <w:pPr>
        <w:pStyle w:val="ListParagraph"/>
        <w:numPr>
          <w:ilvl w:val="1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Concrete update</w:t>
      </w:r>
    </w:p>
    <w:p w14:paraId="68966C1B" w14:textId="09D8D3D4" w:rsidR="00781E5E" w:rsidRPr="00781E5E" w:rsidRDefault="00781E5E" w:rsidP="00781E5E">
      <w:pPr>
        <w:pStyle w:val="ListParagraph"/>
        <w:numPr>
          <w:ilvl w:val="0"/>
          <w:numId w:val="55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Consider use of Yolo County on-call contract for A&amp;E services – action item</w:t>
      </w:r>
    </w:p>
    <w:p w14:paraId="3B8CB490" w14:textId="77777777" w:rsidR="00DD28E1" w:rsidRPr="00B11A72" w:rsidRDefault="00DD28E1" w:rsidP="00B11A72">
      <w:pPr>
        <w:rPr>
          <w:bCs/>
          <w:sz w:val="18"/>
          <w:szCs w:val="18"/>
        </w:rPr>
      </w:pPr>
    </w:p>
    <w:p w14:paraId="13D9979B" w14:textId="1C22ACBC" w:rsidR="00A05551" w:rsidRPr="00781E5E" w:rsidRDefault="00DD28E1" w:rsidP="00781E5E">
      <w:pPr>
        <w:pStyle w:val="ListParagraph"/>
        <w:numPr>
          <w:ilvl w:val="0"/>
          <w:numId w:val="1"/>
        </w:numPr>
        <w:rPr>
          <w:bCs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</w:p>
    <w:p w14:paraId="32023B8D" w14:textId="77777777" w:rsidR="00410844" w:rsidRPr="002216BC" w:rsidRDefault="00410844" w:rsidP="00410844">
      <w:pPr>
        <w:pStyle w:val="ListParagraph"/>
        <w:ind w:left="1440"/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Pr="0046676F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FD532E" w:rsidRDefault="00FD532E" w:rsidP="00FD532E">
      <w:pPr>
        <w:pStyle w:val="ListParagraph"/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B9DB" w14:textId="77777777" w:rsidR="00A226E1" w:rsidRDefault="00A226E1" w:rsidP="00827190">
      <w:r>
        <w:separator/>
      </w:r>
    </w:p>
  </w:endnote>
  <w:endnote w:type="continuationSeparator" w:id="0">
    <w:p w14:paraId="590CF011" w14:textId="77777777" w:rsidR="00A226E1" w:rsidRDefault="00A226E1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827B" w14:textId="77777777" w:rsidR="00A226E1" w:rsidRDefault="00A226E1" w:rsidP="00827190">
      <w:r>
        <w:separator/>
      </w:r>
    </w:p>
  </w:footnote>
  <w:footnote w:type="continuationSeparator" w:id="0">
    <w:p w14:paraId="75CF3519" w14:textId="77777777" w:rsidR="00A226E1" w:rsidRDefault="00A226E1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D431D"/>
    <w:multiLevelType w:val="hybridMultilevel"/>
    <w:tmpl w:val="35185620"/>
    <w:lvl w:ilvl="0" w:tplc="06A404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06D55116"/>
    <w:multiLevelType w:val="hybridMultilevel"/>
    <w:tmpl w:val="231C5840"/>
    <w:lvl w:ilvl="0" w:tplc="A98E4CC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06D55BF6"/>
    <w:multiLevelType w:val="hybridMultilevel"/>
    <w:tmpl w:val="1D6E5D86"/>
    <w:lvl w:ilvl="0" w:tplc="739EEEC8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A2277"/>
    <w:multiLevelType w:val="hybridMultilevel"/>
    <w:tmpl w:val="4B766114"/>
    <w:lvl w:ilvl="0" w:tplc="CF64C7FE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0C9572C3"/>
    <w:multiLevelType w:val="hybridMultilevel"/>
    <w:tmpl w:val="D5E44112"/>
    <w:lvl w:ilvl="0" w:tplc="F8FC7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0D273193"/>
    <w:multiLevelType w:val="hybridMultilevel"/>
    <w:tmpl w:val="7E38CF98"/>
    <w:lvl w:ilvl="0" w:tplc="B420ABB8">
      <w:start w:val="3"/>
      <w:numFmt w:val="decimal"/>
      <w:lvlText w:val="%1."/>
      <w:lvlJc w:val="left"/>
      <w:pPr>
        <w:ind w:left="806" w:hanging="360"/>
      </w:pPr>
      <w:rPr>
        <w:rFonts w:eastAsia="Cambria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0EDF45E4"/>
    <w:multiLevelType w:val="hybridMultilevel"/>
    <w:tmpl w:val="942A833A"/>
    <w:lvl w:ilvl="0" w:tplc="4C8AC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1EE0823"/>
    <w:multiLevelType w:val="hybridMultilevel"/>
    <w:tmpl w:val="0D0E3C70"/>
    <w:lvl w:ilvl="0" w:tplc="0664684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15D42D97"/>
    <w:multiLevelType w:val="hybridMultilevel"/>
    <w:tmpl w:val="FDA0803A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20" w15:restartNumberingAfterBreak="0">
    <w:nsid w:val="18B74B45"/>
    <w:multiLevelType w:val="hybridMultilevel"/>
    <w:tmpl w:val="6986CB8E"/>
    <w:lvl w:ilvl="0" w:tplc="E05812D8">
      <w:start w:val="1"/>
      <w:numFmt w:val="decimal"/>
      <w:lvlText w:val="%1."/>
      <w:lvlJc w:val="left"/>
      <w:pPr>
        <w:ind w:left="10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1" w15:restartNumberingAfterBreak="0">
    <w:nsid w:val="1CEA7E46"/>
    <w:multiLevelType w:val="hybridMultilevel"/>
    <w:tmpl w:val="BDAE5E04"/>
    <w:lvl w:ilvl="0" w:tplc="1DEC349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5195C"/>
    <w:multiLevelType w:val="hybridMultilevel"/>
    <w:tmpl w:val="00342FA4"/>
    <w:lvl w:ilvl="0" w:tplc="44BEB43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3" w15:restartNumberingAfterBreak="0">
    <w:nsid w:val="209A63FE"/>
    <w:multiLevelType w:val="hybridMultilevel"/>
    <w:tmpl w:val="3A4CCB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6C756D"/>
    <w:multiLevelType w:val="hybridMultilevel"/>
    <w:tmpl w:val="62DC2CAE"/>
    <w:lvl w:ilvl="0" w:tplc="5862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9200D2"/>
    <w:multiLevelType w:val="hybridMultilevel"/>
    <w:tmpl w:val="A7421982"/>
    <w:lvl w:ilvl="0" w:tplc="D34A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496BB1"/>
    <w:multiLevelType w:val="hybridMultilevel"/>
    <w:tmpl w:val="F72013B6"/>
    <w:lvl w:ilvl="0" w:tplc="5732829A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7" w15:restartNumberingAfterBreak="0">
    <w:nsid w:val="332544DF"/>
    <w:multiLevelType w:val="hybridMultilevel"/>
    <w:tmpl w:val="626E8860"/>
    <w:lvl w:ilvl="0" w:tplc="0409000F">
      <w:start w:val="1"/>
      <w:numFmt w:val="decimal"/>
      <w:lvlText w:val="%1."/>
      <w:lvlJc w:val="left"/>
      <w:pPr>
        <w:ind w:left="73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8C5CD6"/>
    <w:multiLevelType w:val="hybridMultilevel"/>
    <w:tmpl w:val="BA4A5552"/>
    <w:lvl w:ilvl="0" w:tplc="4B72CA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39FD537F"/>
    <w:multiLevelType w:val="hybridMultilevel"/>
    <w:tmpl w:val="80E0B7F0"/>
    <w:lvl w:ilvl="0" w:tplc="A4943F0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0" w15:restartNumberingAfterBreak="0">
    <w:nsid w:val="40A82144"/>
    <w:multiLevelType w:val="hybridMultilevel"/>
    <w:tmpl w:val="49E42CF2"/>
    <w:lvl w:ilvl="0" w:tplc="E8B047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43310261"/>
    <w:multiLevelType w:val="hybridMultilevel"/>
    <w:tmpl w:val="E61E89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78A2AF6"/>
    <w:multiLevelType w:val="hybridMultilevel"/>
    <w:tmpl w:val="93D01BE8"/>
    <w:lvl w:ilvl="0" w:tplc="41CA6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8896F45"/>
    <w:multiLevelType w:val="hybridMultilevel"/>
    <w:tmpl w:val="17CC398A"/>
    <w:lvl w:ilvl="0" w:tplc="D62E39F2">
      <w:start w:val="1"/>
      <w:numFmt w:val="decimal"/>
      <w:lvlText w:val="%1."/>
      <w:lvlJc w:val="left"/>
      <w:pPr>
        <w:ind w:left="17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4" w15:restartNumberingAfterBreak="0">
    <w:nsid w:val="491855A4"/>
    <w:multiLevelType w:val="hybridMultilevel"/>
    <w:tmpl w:val="EEF2821E"/>
    <w:lvl w:ilvl="0" w:tplc="E24AB19A">
      <w:start w:val="9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5" w15:restartNumberingAfterBreak="0">
    <w:nsid w:val="4A990D79"/>
    <w:multiLevelType w:val="hybridMultilevel"/>
    <w:tmpl w:val="DE74AF46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6" w15:restartNumberingAfterBreak="0">
    <w:nsid w:val="52EA112C"/>
    <w:multiLevelType w:val="hybridMultilevel"/>
    <w:tmpl w:val="5094D5E6"/>
    <w:lvl w:ilvl="0" w:tplc="E77E77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7" w15:restartNumberingAfterBreak="0">
    <w:nsid w:val="533275FF"/>
    <w:multiLevelType w:val="hybridMultilevel"/>
    <w:tmpl w:val="68C823B0"/>
    <w:lvl w:ilvl="0" w:tplc="DAE63C9A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8" w15:restartNumberingAfterBreak="0">
    <w:nsid w:val="551E28C0"/>
    <w:multiLevelType w:val="hybridMultilevel"/>
    <w:tmpl w:val="09A2C5B2"/>
    <w:lvl w:ilvl="0" w:tplc="D56A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501C89"/>
    <w:multiLevelType w:val="hybridMultilevel"/>
    <w:tmpl w:val="23C22CA6"/>
    <w:lvl w:ilvl="0" w:tplc="9A3C860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0" w15:restartNumberingAfterBreak="0">
    <w:nsid w:val="5D543786"/>
    <w:multiLevelType w:val="hybridMultilevel"/>
    <w:tmpl w:val="CC50A768"/>
    <w:lvl w:ilvl="0" w:tplc="E8A244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1" w15:restartNumberingAfterBreak="0">
    <w:nsid w:val="5DE96C9C"/>
    <w:multiLevelType w:val="hybridMultilevel"/>
    <w:tmpl w:val="7EC6D3FC"/>
    <w:lvl w:ilvl="0" w:tplc="589A96BA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42" w15:restartNumberingAfterBreak="0">
    <w:nsid w:val="5E146023"/>
    <w:multiLevelType w:val="hybridMultilevel"/>
    <w:tmpl w:val="E50477DA"/>
    <w:lvl w:ilvl="0" w:tplc="9996A002">
      <w:start w:val="9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3" w15:restartNumberingAfterBreak="0">
    <w:nsid w:val="64251DBF"/>
    <w:multiLevelType w:val="hybridMultilevel"/>
    <w:tmpl w:val="CF4632EE"/>
    <w:lvl w:ilvl="0" w:tplc="CE6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C104C3"/>
    <w:multiLevelType w:val="hybridMultilevel"/>
    <w:tmpl w:val="F314FC1C"/>
    <w:lvl w:ilvl="0" w:tplc="F67C7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55B28D7"/>
    <w:multiLevelType w:val="hybridMultilevel"/>
    <w:tmpl w:val="B70CF6AA"/>
    <w:lvl w:ilvl="0" w:tplc="489052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6" w15:restartNumberingAfterBreak="0">
    <w:nsid w:val="6B0B630A"/>
    <w:multiLevelType w:val="hybridMultilevel"/>
    <w:tmpl w:val="C518DFE6"/>
    <w:lvl w:ilvl="0" w:tplc="7FE6436A">
      <w:start w:val="9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7" w15:restartNumberingAfterBreak="0">
    <w:nsid w:val="6EB037E9"/>
    <w:multiLevelType w:val="hybridMultilevel"/>
    <w:tmpl w:val="562E9588"/>
    <w:lvl w:ilvl="0" w:tplc="5CD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F0E2DE1"/>
    <w:multiLevelType w:val="hybridMultilevel"/>
    <w:tmpl w:val="9514BA58"/>
    <w:lvl w:ilvl="0" w:tplc="7D662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0327A95"/>
    <w:multiLevelType w:val="hybridMultilevel"/>
    <w:tmpl w:val="ED4E4F3C"/>
    <w:lvl w:ilvl="0" w:tplc="7538727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0" w15:restartNumberingAfterBreak="0">
    <w:nsid w:val="706520A3"/>
    <w:multiLevelType w:val="hybridMultilevel"/>
    <w:tmpl w:val="B9E4F72E"/>
    <w:lvl w:ilvl="0" w:tplc="4670C43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1" w15:restartNumberingAfterBreak="0">
    <w:nsid w:val="71EE185B"/>
    <w:multiLevelType w:val="hybridMultilevel"/>
    <w:tmpl w:val="75E2BE7A"/>
    <w:lvl w:ilvl="0" w:tplc="67B60E2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2" w15:restartNumberingAfterBreak="0">
    <w:nsid w:val="7355671D"/>
    <w:multiLevelType w:val="hybridMultilevel"/>
    <w:tmpl w:val="C48A5604"/>
    <w:lvl w:ilvl="0" w:tplc="4C780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9917F13"/>
    <w:multiLevelType w:val="hybridMultilevel"/>
    <w:tmpl w:val="FAA2E5E2"/>
    <w:lvl w:ilvl="0" w:tplc="05329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873215"/>
    <w:multiLevelType w:val="hybridMultilevel"/>
    <w:tmpl w:val="009E0286"/>
    <w:lvl w:ilvl="0" w:tplc="523E9C8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923565358">
    <w:abstractNumId w:val="27"/>
  </w:num>
  <w:num w:numId="2" w16cid:durableId="1340305935">
    <w:abstractNumId w:val="12"/>
  </w:num>
  <w:num w:numId="3" w16cid:durableId="495416791">
    <w:abstractNumId w:val="24"/>
  </w:num>
  <w:num w:numId="4" w16cid:durableId="1636983173">
    <w:abstractNumId w:val="21"/>
  </w:num>
  <w:num w:numId="5" w16cid:durableId="312295350">
    <w:abstractNumId w:val="44"/>
  </w:num>
  <w:num w:numId="6" w16cid:durableId="187373389">
    <w:abstractNumId w:val="32"/>
  </w:num>
  <w:num w:numId="7" w16cid:durableId="1806850721">
    <w:abstractNumId w:val="41"/>
  </w:num>
  <w:num w:numId="8" w16cid:durableId="509948585">
    <w:abstractNumId w:val="17"/>
  </w:num>
  <w:num w:numId="9" w16cid:durableId="553740980">
    <w:abstractNumId w:val="19"/>
  </w:num>
  <w:num w:numId="10" w16cid:durableId="1852260668">
    <w:abstractNumId w:val="35"/>
  </w:num>
  <w:num w:numId="11" w16cid:durableId="2115050535">
    <w:abstractNumId w:val="11"/>
  </w:num>
  <w:num w:numId="12" w16cid:durableId="451898666">
    <w:abstractNumId w:val="52"/>
  </w:num>
  <w:num w:numId="13" w16cid:durableId="1039889409">
    <w:abstractNumId w:val="49"/>
  </w:num>
  <w:num w:numId="14" w16cid:durableId="703676586">
    <w:abstractNumId w:val="9"/>
  </w:num>
  <w:num w:numId="15" w16cid:durableId="1136723905">
    <w:abstractNumId w:val="7"/>
  </w:num>
  <w:num w:numId="16" w16cid:durableId="1176117616">
    <w:abstractNumId w:val="6"/>
  </w:num>
  <w:num w:numId="17" w16cid:durableId="1187672355">
    <w:abstractNumId w:val="5"/>
  </w:num>
  <w:num w:numId="18" w16cid:durableId="1874538788">
    <w:abstractNumId w:val="4"/>
  </w:num>
  <w:num w:numId="19" w16cid:durableId="506334024">
    <w:abstractNumId w:val="8"/>
  </w:num>
  <w:num w:numId="20" w16cid:durableId="1277104024">
    <w:abstractNumId w:val="3"/>
  </w:num>
  <w:num w:numId="21" w16cid:durableId="1021590272">
    <w:abstractNumId w:val="2"/>
  </w:num>
  <w:num w:numId="22" w16cid:durableId="1510363754">
    <w:abstractNumId w:val="1"/>
  </w:num>
  <w:num w:numId="23" w16cid:durableId="774642266">
    <w:abstractNumId w:val="0"/>
  </w:num>
  <w:num w:numId="24" w16cid:durableId="553734689">
    <w:abstractNumId w:val="54"/>
  </w:num>
  <w:num w:numId="25" w16cid:durableId="524053581">
    <w:abstractNumId w:val="37"/>
  </w:num>
  <w:num w:numId="26" w16cid:durableId="714699274">
    <w:abstractNumId w:val="20"/>
  </w:num>
  <w:num w:numId="27" w16cid:durableId="2104836982">
    <w:abstractNumId w:val="14"/>
  </w:num>
  <w:num w:numId="28" w16cid:durableId="685716061">
    <w:abstractNumId w:val="40"/>
  </w:num>
  <w:num w:numId="29" w16cid:durableId="1308778788">
    <w:abstractNumId w:val="50"/>
  </w:num>
  <w:num w:numId="30" w16cid:durableId="723679755">
    <w:abstractNumId w:val="25"/>
  </w:num>
  <w:num w:numId="31" w16cid:durableId="488639287">
    <w:abstractNumId w:val="33"/>
  </w:num>
  <w:num w:numId="32" w16cid:durableId="1483695256">
    <w:abstractNumId w:val="15"/>
  </w:num>
  <w:num w:numId="33" w16cid:durableId="1243373216">
    <w:abstractNumId w:val="23"/>
  </w:num>
  <w:num w:numId="34" w16cid:durableId="144667140">
    <w:abstractNumId w:val="13"/>
  </w:num>
  <w:num w:numId="35" w16cid:durableId="379325682">
    <w:abstractNumId w:val="36"/>
  </w:num>
  <w:num w:numId="36" w16cid:durableId="888224219">
    <w:abstractNumId w:val="38"/>
  </w:num>
  <w:num w:numId="37" w16cid:durableId="18237790">
    <w:abstractNumId w:val="47"/>
  </w:num>
  <w:num w:numId="38" w16cid:durableId="1441293704">
    <w:abstractNumId w:val="29"/>
  </w:num>
  <w:num w:numId="39" w16cid:durableId="476608030">
    <w:abstractNumId w:val="45"/>
  </w:num>
  <w:num w:numId="40" w16cid:durableId="342247304">
    <w:abstractNumId w:val="43"/>
  </w:num>
  <w:num w:numId="41" w16cid:durableId="53621363">
    <w:abstractNumId w:val="26"/>
  </w:num>
  <w:num w:numId="42" w16cid:durableId="483394990">
    <w:abstractNumId w:val="18"/>
  </w:num>
  <w:num w:numId="43" w16cid:durableId="66996706">
    <w:abstractNumId w:val="22"/>
  </w:num>
  <w:num w:numId="44" w16cid:durableId="892887141">
    <w:abstractNumId w:val="39"/>
  </w:num>
  <w:num w:numId="45" w16cid:durableId="1564825872">
    <w:abstractNumId w:val="16"/>
  </w:num>
  <w:num w:numId="46" w16cid:durableId="1818036791">
    <w:abstractNumId w:val="10"/>
  </w:num>
  <w:num w:numId="47" w16cid:durableId="669527590">
    <w:abstractNumId w:val="51"/>
  </w:num>
  <w:num w:numId="48" w16cid:durableId="410659186">
    <w:abstractNumId w:val="48"/>
  </w:num>
  <w:num w:numId="49" w16cid:durableId="1120999118">
    <w:abstractNumId w:val="53"/>
  </w:num>
  <w:num w:numId="50" w16cid:durableId="2133013221">
    <w:abstractNumId w:val="31"/>
  </w:num>
  <w:num w:numId="51" w16cid:durableId="1741906272">
    <w:abstractNumId w:val="30"/>
  </w:num>
  <w:num w:numId="52" w16cid:durableId="1064062491">
    <w:abstractNumId w:val="28"/>
  </w:num>
  <w:num w:numId="53" w16cid:durableId="88745497">
    <w:abstractNumId w:val="42"/>
  </w:num>
  <w:num w:numId="54" w16cid:durableId="372851921">
    <w:abstractNumId w:val="46"/>
  </w:num>
  <w:num w:numId="55" w16cid:durableId="13630924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2292"/>
    <w:rsid w:val="000040C4"/>
    <w:rsid w:val="00014859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2A20"/>
    <w:rsid w:val="0007406A"/>
    <w:rsid w:val="00074B7C"/>
    <w:rsid w:val="00077259"/>
    <w:rsid w:val="00077A10"/>
    <w:rsid w:val="00084B7C"/>
    <w:rsid w:val="00086570"/>
    <w:rsid w:val="00091555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C0A"/>
    <w:rsid w:val="00150B7A"/>
    <w:rsid w:val="00153672"/>
    <w:rsid w:val="00153C4F"/>
    <w:rsid w:val="00157096"/>
    <w:rsid w:val="001604B9"/>
    <w:rsid w:val="001610FE"/>
    <w:rsid w:val="001651DB"/>
    <w:rsid w:val="00165FF7"/>
    <w:rsid w:val="00170167"/>
    <w:rsid w:val="00172DFF"/>
    <w:rsid w:val="00180BBB"/>
    <w:rsid w:val="00181741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5D58"/>
    <w:rsid w:val="001B7ECF"/>
    <w:rsid w:val="001C47C3"/>
    <w:rsid w:val="001C6BAA"/>
    <w:rsid w:val="001D0721"/>
    <w:rsid w:val="001D3A74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4325"/>
    <w:rsid w:val="002B59D3"/>
    <w:rsid w:val="002B686B"/>
    <w:rsid w:val="002B6E24"/>
    <w:rsid w:val="002C09A8"/>
    <w:rsid w:val="002C5A9A"/>
    <w:rsid w:val="002C6258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749C0"/>
    <w:rsid w:val="003750FB"/>
    <w:rsid w:val="00390203"/>
    <w:rsid w:val="00390E10"/>
    <w:rsid w:val="0039599C"/>
    <w:rsid w:val="00396339"/>
    <w:rsid w:val="00396D3E"/>
    <w:rsid w:val="00397EBF"/>
    <w:rsid w:val="003A5CA7"/>
    <w:rsid w:val="003A7352"/>
    <w:rsid w:val="003B0D23"/>
    <w:rsid w:val="003B1EC8"/>
    <w:rsid w:val="003B2DC7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52EF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269A"/>
    <w:rsid w:val="00434C52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779A"/>
    <w:rsid w:val="006C0BE9"/>
    <w:rsid w:val="006D2769"/>
    <w:rsid w:val="006D555F"/>
    <w:rsid w:val="006E732E"/>
    <w:rsid w:val="006F535B"/>
    <w:rsid w:val="006F5538"/>
    <w:rsid w:val="006F6CF2"/>
    <w:rsid w:val="007007C5"/>
    <w:rsid w:val="007023C1"/>
    <w:rsid w:val="0070242D"/>
    <w:rsid w:val="007035F4"/>
    <w:rsid w:val="00704F00"/>
    <w:rsid w:val="007061FE"/>
    <w:rsid w:val="00707AA1"/>
    <w:rsid w:val="0071312A"/>
    <w:rsid w:val="007141CF"/>
    <w:rsid w:val="007153AF"/>
    <w:rsid w:val="00716F8E"/>
    <w:rsid w:val="007174FE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63E7D"/>
    <w:rsid w:val="00764D6A"/>
    <w:rsid w:val="00770312"/>
    <w:rsid w:val="00772085"/>
    <w:rsid w:val="00772FCE"/>
    <w:rsid w:val="00777AF9"/>
    <w:rsid w:val="00781E5E"/>
    <w:rsid w:val="0078497A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3133A"/>
    <w:rsid w:val="00840404"/>
    <w:rsid w:val="00844F7F"/>
    <w:rsid w:val="00845431"/>
    <w:rsid w:val="00862597"/>
    <w:rsid w:val="008756FF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C6B"/>
    <w:rsid w:val="00982650"/>
    <w:rsid w:val="0098287E"/>
    <w:rsid w:val="009845F1"/>
    <w:rsid w:val="00984E66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1A72"/>
    <w:rsid w:val="00B12E09"/>
    <w:rsid w:val="00B13013"/>
    <w:rsid w:val="00B16561"/>
    <w:rsid w:val="00B16E8F"/>
    <w:rsid w:val="00B17469"/>
    <w:rsid w:val="00B21D06"/>
    <w:rsid w:val="00B250AD"/>
    <w:rsid w:val="00B26600"/>
    <w:rsid w:val="00B3326F"/>
    <w:rsid w:val="00B35D07"/>
    <w:rsid w:val="00B412CE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EE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716E"/>
    <w:rsid w:val="00C47618"/>
    <w:rsid w:val="00C501CB"/>
    <w:rsid w:val="00C50EBC"/>
    <w:rsid w:val="00C51581"/>
    <w:rsid w:val="00C52737"/>
    <w:rsid w:val="00C535BC"/>
    <w:rsid w:val="00C541CC"/>
    <w:rsid w:val="00C6344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57D8C"/>
    <w:rsid w:val="00D6058B"/>
    <w:rsid w:val="00D60CB9"/>
    <w:rsid w:val="00D70CB4"/>
    <w:rsid w:val="00D73D76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7C8B"/>
    <w:rsid w:val="00E70DFB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244"/>
    <w:rsid w:val="00E939C9"/>
    <w:rsid w:val="00EA0BE7"/>
    <w:rsid w:val="00EA0E09"/>
    <w:rsid w:val="00EA31D7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722E"/>
    <w:rsid w:val="00F208DB"/>
    <w:rsid w:val="00F22848"/>
    <w:rsid w:val="00F2694F"/>
    <w:rsid w:val="00F27046"/>
    <w:rsid w:val="00F272D2"/>
    <w:rsid w:val="00F32786"/>
    <w:rsid w:val="00F331F9"/>
    <w:rsid w:val="00F33CF9"/>
    <w:rsid w:val="00F3715F"/>
    <w:rsid w:val="00F40849"/>
    <w:rsid w:val="00F41F8E"/>
    <w:rsid w:val="00F42557"/>
    <w:rsid w:val="00F432B2"/>
    <w:rsid w:val="00F43329"/>
    <w:rsid w:val="00F47B7A"/>
    <w:rsid w:val="00F53BCC"/>
    <w:rsid w:val="00F55422"/>
    <w:rsid w:val="00F6015D"/>
    <w:rsid w:val="00F6025C"/>
    <w:rsid w:val="00F63C79"/>
    <w:rsid w:val="00F64BAF"/>
    <w:rsid w:val="00F71401"/>
    <w:rsid w:val="00F809A5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1729-B78A-4CBB-93E6-E942A72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5</cp:revision>
  <cp:lastPrinted>2023-08-12T14:15:00Z</cp:lastPrinted>
  <dcterms:created xsi:type="dcterms:W3CDTF">2023-08-09T19:34:00Z</dcterms:created>
  <dcterms:modified xsi:type="dcterms:W3CDTF">2023-08-12T14:20:00Z</dcterms:modified>
</cp:coreProperties>
</file>