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95831E3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7462E8">
        <w:rPr>
          <w:rFonts w:asciiTheme="minorHAnsi" w:hAnsiTheme="minorHAnsi"/>
          <w:b/>
          <w:bCs/>
          <w:color w:val="auto"/>
          <w:sz w:val="28"/>
          <w:szCs w:val="28"/>
        </w:rPr>
        <w:t>December 09</w:t>
      </w:r>
      <w:r w:rsidR="008A5E71" w:rsidRPr="00D31788">
        <w:rPr>
          <w:rFonts w:asciiTheme="minorHAnsi" w:hAnsiTheme="minorHAnsi"/>
          <w:b/>
          <w:bCs/>
          <w:color w:val="auto"/>
          <w:sz w:val="28"/>
          <w:szCs w:val="28"/>
        </w:rPr>
        <w:t>, 202</w:t>
      </w:r>
      <w:r w:rsidR="008B4E8D" w:rsidRPr="00D31788">
        <w:rPr>
          <w:rFonts w:asciiTheme="minorHAnsi" w:hAnsiTheme="minorHAnsi"/>
          <w:b/>
          <w:bCs/>
          <w:color w:val="auto"/>
          <w:sz w:val="28"/>
          <w:szCs w:val="28"/>
        </w:rPr>
        <w:t>4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taken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5856A992" w14:textId="5E3F408E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Joint Operations Agreement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530D5CE5" w14:textId="35C8AA9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3FA91666" w14:textId="647EFA88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7950E331" w14:textId="6DFB320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10FE6F84" w14:textId="6718D4D2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6E1047F5" w14:textId="77777777" w:rsidR="00364924" w:rsidRPr="00E3622A" w:rsidRDefault="00364924" w:rsidP="00364924">
      <w:pPr>
        <w:rPr>
          <w:b/>
          <w:sz w:val="20"/>
          <w:szCs w:val="20"/>
        </w:rPr>
      </w:pPr>
    </w:p>
    <w:p w14:paraId="6BDEA58B" w14:textId="77777777" w:rsidR="00091195" w:rsidRPr="00E3622A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4ECE4170" w14:textId="77777777" w:rsidR="00E3622A" w:rsidRPr="00E3622A" w:rsidRDefault="00E3622A" w:rsidP="00E3622A">
      <w:pPr>
        <w:pStyle w:val="ListParagraph"/>
        <w:ind w:left="360"/>
        <w:rPr>
          <w:bCs/>
          <w:sz w:val="20"/>
          <w:szCs w:val="20"/>
        </w:rPr>
      </w:pPr>
    </w:p>
    <w:p w14:paraId="6CF6A523" w14:textId="420F0EAC" w:rsidR="00E3622A" w:rsidRDefault="00E3622A" w:rsidP="00E3622A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 </w:t>
      </w:r>
      <w:r w:rsidRPr="00E3622A">
        <w:rPr>
          <w:bCs/>
          <w:sz w:val="20"/>
          <w:szCs w:val="20"/>
        </w:rPr>
        <w:t xml:space="preserve">Budget amendment 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3918" w14:textId="77777777" w:rsidR="00073F6E" w:rsidRDefault="00073F6E" w:rsidP="00827190">
      <w:r>
        <w:separator/>
      </w:r>
    </w:p>
  </w:endnote>
  <w:endnote w:type="continuationSeparator" w:id="0">
    <w:p w14:paraId="744CDB72" w14:textId="77777777" w:rsidR="00073F6E" w:rsidRDefault="00073F6E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F890" w14:textId="77777777" w:rsidR="00073F6E" w:rsidRDefault="00073F6E" w:rsidP="00827190">
      <w:r>
        <w:separator/>
      </w:r>
    </w:p>
  </w:footnote>
  <w:footnote w:type="continuationSeparator" w:id="0">
    <w:p w14:paraId="12DA4F66" w14:textId="77777777" w:rsidR="00073F6E" w:rsidRDefault="00073F6E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2024-12-05T00:45:00Z</cp:lastPrinted>
  <dcterms:created xsi:type="dcterms:W3CDTF">2024-12-05T00:27:00Z</dcterms:created>
  <dcterms:modified xsi:type="dcterms:W3CDTF">2024-12-05T00:46:00Z</dcterms:modified>
</cp:coreProperties>
</file>