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02D7A95F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D67E5D">
        <w:rPr>
          <w:rFonts w:asciiTheme="minorHAnsi" w:hAnsiTheme="minorHAnsi"/>
          <w:b/>
          <w:bCs/>
          <w:color w:val="auto"/>
          <w:sz w:val="28"/>
          <w:szCs w:val="28"/>
        </w:rPr>
        <w:t>April 14</w:t>
      </w:r>
      <w:r w:rsidR="00A94C86">
        <w:rPr>
          <w:rFonts w:asciiTheme="minorHAnsi" w:hAnsiTheme="minorHAnsi"/>
          <w:b/>
          <w:bCs/>
          <w:color w:val="auto"/>
          <w:sz w:val="28"/>
          <w:szCs w:val="28"/>
        </w:rPr>
        <w:t>, 2025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5E5738FA" w14:textId="0055061D" w:rsidR="00D34389" w:rsidRPr="00D31788" w:rsidRDefault="00BA580A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Called to Order</w:t>
      </w:r>
      <w:r w:rsidR="008F4456" w:rsidRPr="00D31788">
        <w:rPr>
          <w:b/>
          <w:sz w:val="20"/>
          <w:szCs w:val="20"/>
        </w:rPr>
        <w:t xml:space="preserve"> </w:t>
      </w:r>
    </w:p>
    <w:p w14:paraId="58D82DA6" w14:textId="77777777" w:rsidR="0046676F" w:rsidRPr="00D31788" w:rsidRDefault="0046676F" w:rsidP="0046676F">
      <w:pPr>
        <w:pStyle w:val="ListParagraph"/>
        <w:ind w:left="730"/>
        <w:rPr>
          <w:b/>
          <w:sz w:val="20"/>
          <w:szCs w:val="20"/>
        </w:rPr>
      </w:pPr>
    </w:p>
    <w:p w14:paraId="331A6D53" w14:textId="785C0C19" w:rsidR="00CF3CE5" w:rsidRPr="00D31788" w:rsidRDefault="00EF09BA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</w:t>
      </w:r>
      <w:r w:rsidR="00BA580A" w:rsidRPr="00D31788">
        <w:rPr>
          <w:b/>
          <w:sz w:val="20"/>
          <w:szCs w:val="20"/>
        </w:rPr>
        <w:t>roval of prior</w:t>
      </w:r>
      <w:r w:rsidR="008B4B34" w:rsidRPr="00D31788">
        <w:rPr>
          <w:b/>
          <w:sz w:val="20"/>
          <w:szCs w:val="20"/>
        </w:rPr>
        <w:t xml:space="preserve"> </w:t>
      </w:r>
      <w:r w:rsidR="002C5A9A" w:rsidRPr="00D31788">
        <w:rPr>
          <w:b/>
          <w:sz w:val="20"/>
          <w:szCs w:val="20"/>
        </w:rPr>
        <w:t>meeting minutes</w:t>
      </w:r>
    </w:p>
    <w:p w14:paraId="7E491EA7" w14:textId="77777777" w:rsidR="0046676F" w:rsidRPr="00D31788" w:rsidRDefault="0046676F" w:rsidP="0046676F">
      <w:pPr>
        <w:rPr>
          <w:b/>
          <w:sz w:val="20"/>
          <w:szCs w:val="20"/>
        </w:rPr>
      </w:pPr>
    </w:p>
    <w:p w14:paraId="73BD6B12" w14:textId="694B981F" w:rsidR="00E23DE9" w:rsidRPr="00D31788" w:rsidRDefault="00D97C4F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Correspondence</w:t>
      </w:r>
      <w:r w:rsidR="001433B4" w:rsidRPr="00D31788">
        <w:rPr>
          <w:b/>
          <w:sz w:val="20"/>
          <w:szCs w:val="20"/>
        </w:rPr>
        <w:t xml:space="preserve">: </w:t>
      </w:r>
    </w:p>
    <w:p w14:paraId="2A9BEE7F" w14:textId="77777777" w:rsidR="00D34389" w:rsidRPr="00D31788" w:rsidRDefault="00D34389" w:rsidP="00D34389">
      <w:pPr>
        <w:rPr>
          <w:b/>
          <w:sz w:val="20"/>
          <w:szCs w:val="20"/>
        </w:rPr>
      </w:pPr>
    </w:p>
    <w:p w14:paraId="5542AFA6" w14:textId="59E70B22" w:rsidR="001219AF" w:rsidRPr="00D31788" w:rsidRDefault="000316E1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Public Comment</w:t>
      </w:r>
      <w:r w:rsidR="009C6B00" w:rsidRPr="00D31788">
        <w:rPr>
          <w:b/>
          <w:sz w:val="20"/>
          <w:szCs w:val="20"/>
        </w:rPr>
        <w:t>:</w:t>
      </w:r>
      <w:r w:rsidR="00781E5E" w:rsidRPr="00D31788">
        <w:rPr>
          <w:b/>
          <w:sz w:val="20"/>
          <w:szCs w:val="20"/>
        </w:rPr>
        <w:t xml:space="preserve"> public comment will be </w:t>
      </w:r>
      <w:proofErr w:type="gramStart"/>
      <w:r w:rsidR="00781E5E" w:rsidRPr="00D31788">
        <w:rPr>
          <w:b/>
          <w:sz w:val="20"/>
          <w:szCs w:val="20"/>
        </w:rPr>
        <w:t>taken</w:t>
      </w:r>
      <w:proofErr w:type="gramEnd"/>
      <w:r w:rsidR="00781E5E" w:rsidRPr="00D31788">
        <w:rPr>
          <w:b/>
          <w:sz w:val="20"/>
          <w:szCs w:val="20"/>
        </w:rPr>
        <w:t xml:space="preserve"> on any item not appearing on the Board agenda. </w:t>
      </w:r>
    </w:p>
    <w:p w14:paraId="7CCBD6BD" w14:textId="77777777" w:rsidR="00154BD3" w:rsidRPr="00D31788" w:rsidRDefault="00154BD3" w:rsidP="00154BD3">
      <w:pPr>
        <w:rPr>
          <w:b/>
          <w:sz w:val="20"/>
          <w:szCs w:val="20"/>
        </w:rPr>
      </w:pPr>
    </w:p>
    <w:p w14:paraId="1B7D871E" w14:textId="0B231D79" w:rsidR="00EA3BEE" w:rsidRPr="00D31788" w:rsidRDefault="00364924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FB42D25" w14:textId="77777777" w:rsidR="00364924" w:rsidRPr="00D31788" w:rsidRDefault="00364924" w:rsidP="00364924">
      <w:pPr>
        <w:pStyle w:val="ListParagraph"/>
        <w:rPr>
          <w:bCs/>
          <w:sz w:val="20"/>
          <w:szCs w:val="20"/>
        </w:rPr>
      </w:pPr>
    </w:p>
    <w:p w14:paraId="026D6B0A" w14:textId="03F5E580" w:rsidR="00027D3E" w:rsidRPr="00D31788" w:rsidRDefault="00027D3E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6470E412" w14:textId="03CAA052" w:rsidR="00364924" w:rsidRPr="00D31788" w:rsidRDefault="00364924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19B38EEE" w14:textId="2576B9B7" w:rsidR="00364924" w:rsidRDefault="00364924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460FEC48" w14:textId="77777777" w:rsidR="00D67E5D" w:rsidRPr="00D31788" w:rsidRDefault="00D67E5D" w:rsidP="00D67E5D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6BE8605E" w14:textId="77777777" w:rsidR="00D67E5D" w:rsidRPr="00D31788" w:rsidRDefault="00D67E5D" w:rsidP="00D67E5D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4CC5EAA9" w14:textId="77777777" w:rsidR="00D67E5D" w:rsidRPr="00D31788" w:rsidRDefault="00D67E5D" w:rsidP="00D67E5D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ISO Rating</w:t>
      </w:r>
    </w:p>
    <w:p w14:paraId="5FC8409E" w14:textId="77777777" w:rsidR="00D67E5D" w:rsidRDefault="00D67E5D" w:rsidP="00D67E5D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New Type 3 Engine update</w:t>
      </w:r>
    </w:p>
    <w:p w14:paraId="51DA7D90" w14:textId="491687AE" w:rsidR="00D67E5D" w:rsidRDefault="00D67E5D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CalPers</w:t>
      </w:r>
      <w:proofErr w:type="spellEnd"/>
      <w:r>
        <w:rPr>
          <w:bCs/>
          <w:sz w:val="20"/>
          <w:szCs w:val="20"/>
        </w:rPr>
        <w:t xml:space="preserve"> Contract update</w:t>
      </w:r>
    </w:p>
    <w:p w14:paraId="6BDEA58B" w14:textId="0A54A568" w:rsidR="00091195" w:rsidRDefault="00DD28E1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</w:t>
      </w:r>
      <w:r w:rsidR="00091195" w:rsidRPr="00E3622A">
        <w:rPr>
          <w:b/>
          <w:sz w:val="20"/>
          <w:szCs w:val="20"/>
        </w:rPr>
        <w:t xml:space="preserve">: </w:t>
      </w:r>
    </w:p>
    <w:p w14:paraId="0CBB92AA" w14:textId="77777777" w:rsidR="005A6704" w:rsidRDefault="005A6704" w:rsidP="005A6704">
      <w:pPr>
        <w:pStyle w:val="ListParagraph"/>
        <w:ind w:left="360"/>
        <w:rPr>
          <w:b/>
          <w:sz w:val="20"/>
          <w:szCs w:val="20"/>
        </w:rPr>
      </w:pPr>
    </w:p>
    <w:p w14:paraId="3A08B523" w14:textId="77777777" w:rsidR="00EA2DF5" w:rsidRPr="00E3622A" w:rsidRDefault="00EA2DF5" w:rsidP="00E3622A">
      <w:pPr>
        <w:rPr>
          <w:bCs/>
          <w:sz w:val="20"/>
          <w:szCs w:val="20"/>
        </w:rPr>
      </w:pPr>
    </w:p>
    <w:p w14:paraId="33B95D0C" w14:textId="1A3303CF" w:rsidR="00133B62" w:rsidRPr="00D31788" w:rsidRDefault="00306A52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</w:t>
      </w:r>
      <w:r w:rsidR="00BA5F49" w:rsidRPr="00D31788">
        <w:rPr>
          <w:b/>
          <w:sz w:val="20"/>
          <w:szCs w:val="20"/>
        </w:rPr>
        <w:t>’</w:t>
      </w:r>
      <w:r w:rsidRPr="00D31788">
        <w:rPr>
          <w:b/>
          <w:sz w:val="20"/>
          <w:szCs w:val="20"/>
        </w:rPr>
        <w:t>s Report</w:t>
      </w:r>
      <w:r w:rsidR="00315C34" w:rsidRPr="00D31788">
        <w:rPr>
          <w:b/>
          <w:sz w:val="20"/>
          <w:szCs w:val="20"/>
        </w:rPr>
        <w:t>:</w:t>
      </w:r>
    </w:p>
    <w:p w14:paraId="69337617" w14:textId="77777777" w:rsidR="00D34389" w:rsidRPr="00D31788" w:rsidRDefault="00D34389" w:rsidP="00D34389">
      <w:pPr>
        <w:rPr>
          <w:b/>
          <w:sz w:val="20"/>
          <w:szCs w:val="20"/>
        </w:rPr>
      </w:pPr>
    </w:p>
    <w:p w14:paraId="76463D4C" w14:textId="7EC2C667" w:rsidR="0045095E" w:rsidRPr="00D31788" w:rsidRDefault="00FC0302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</w:t>
      </w:r>
      <w:r w:rsidR="00BA5F49" w:rsidRPr="00D31788">
        <w:rPr>
          <w:b/>
          <w:sz w:val="20"/>
          <w:szCs w:val="20"/>
        </w:rPr>
        <w:t>’</w:t>
      </w:r>
      <w:r w:rsidRPr="00D31788">
        <w:rPr>
          <w:b/>
          <w:sz w:val="20"/>
          <w:szCs w:val="20"/>
        </w:rPr>
        <w:t xml:space="preserve"> Association:</w:t>
      </w:r>
    </w:p>
    <w:p w14:paraId="7FAA90DB" w14:textId="77777777" w:rsidR="00D34389" w:rsidRPr="00D31788" w:rsidRDefault="00D34389" w:rsidP="00D34389">
      <w:pPr>
        <w:rPr>
          <w:b/>
          <w:sz w:val="20"/>
          <w:szCs w:val="20"/>
        </w:rPr>
      </w:pPr>
    </w:p>
    <w:p w14:paraId="0256B061" w14:textId="3D92CF5A" w:rsidR="0045095E" w:rsidRPr="00D31788" w:rsidRDefault="00FC0302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Other Agenda Items:</w:t>
      </w:r>
    </w:p>
    <w:p w14:paraId="635B822D" w14:textId="77777777" w:rsidR="00EE588E" w:rsidRPr="00D31788" w:rsidRDefault="00EE588E" w:rsidP="00D34389">
      <w:pPr>
        <w:rPr>
          <w:b/>
          <w:sz w:val="20"/>
          <w:szCs w:val="20"/>
        </w:rPr>
      </w:pPr>
    </w:p>
    <w:p w14:paraId="0B80FA30" w14:textId="15514DAB" w:rsidR="00DE4085" w:rsidRPr="00D31788" w:rsidRDefault="006A6724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Review Budget and </w:t>
      </w:r>
      <w:r w:rsidR="002C09A8" w:rsidRPr="00D31788">
        <w:rPr>
          <w:b/>
          <w:sz w:val="20"/>
          <w:szCs w:val="20"/>
        </w:rPr>
        <w:t>Approve Payment of Bills</w:t>
      </w:r>
      <w:r w:rsidR="00DE4085" w:rsidRPr="00D31788">
        <w:rPr>
          <w:b/>
          <w:sz w:val="20"/>
          <w:szCs w:val="20"/>
        </w:rPr>
        <w:t>:</w:t>
      </w:r>
    </w:p>
    <w:p w14:paraId="6B9AB5D4" w14:textId="77777777" w:rsidR="00FD532E" w:rsidRPr="00D31788" w:rsidRDefault="00FD532E" w:rsidP="00EA3BEE">
      <w:pPr>
        <w:rPr>
          <w:b/>
          <w:sz w:val="20"/>
          <w:szCs w:val="20"/>
        </w:rPr>
      </w:pPr>
    </w:p>
    <w:p w14:paraId="293E78E2" w14:textId="77777777" w:rsidR="00FD532E" w:rsidRPr="00D31788" w:rsidRDefault="00FD532E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D99B" w14:textId="77777777" w:rsidR="00353CCB" w:rsidRDefault="00353CCB" w:rsidP="00827190">
      <w:r>
        <w:separator/>
      </w:r>
    </w:p>
  </w:endnote>
  <w:endnote w:type="continuationSeparator" w:id="0">
    <w:p w14:paraId="099A85A7" w14:textId="77777777" w:rsidR="00353CCB" w:rsidRDefault="00353CCB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568A" w14:textId="77777777" w:rsidR="006F1DF2" w:rsidRDefault="006F1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5C7" w14:textId="77777777" w:rsidR="006F1DF2" w:rsidRDefault="006F1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2FCD" w14:textId="77777777" w:rsidR="00353CCB" w:rsidRDefault="00353CCB" w:rsidP="00827190">
      <w:r>
        <w:separator/>
      </w:r>
    </w:p>
  </w:footnote>
  <w:footnote w:type="continuationSeparator" w:id="0">
    <w:p w14:paraId="36D5EF84" w14:textId="77777777" w:rsidR="00353CCB" w:rsidRDefault="00353CCB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4642" w14:textId="585EFADA" w:rsidR="006F1DF2" w:rsidRDefault="006F1DF2">
    <w:pPr>
      <w:pStyle w:val="Header"/>
    </w:pPr>
    <w:r>
      <w:rPr>
        <w:noProof/>
      </w:rPr>
      <w:pict w14:anchorId="0E1F0D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9C34" w14:textId="1E2AA392" w:rsidR="006F1DF2" w:rsidRDefault="006F1DF2">
    <w:pPr>
      <w:pStyle w:val="Header"/>
    </w:pPr>
    <w:r>
      <w:rPr>
        <w:noProof/>
      </w:rPr>
      <w:pict w14:anchorId="7177D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622.95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4205" w14:textId="4DFAFD35" w:rsidR="006F1DF2" w:rsidRDefault="006F1DF2">
    <w:pPr>
      <w:pStyle w:val="Header"/>
    </w:pPr>
    <w:r>
      <w:rPr>
        <w:noProof/>
      </w:rPr>
      <w:pict w14:anchorId="647DED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0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2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0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1"/>
  </w:num>
  <w:num w:numId="20" w16cid:durableId="2145467736">
    <w:abstractNumId w:val="13"/>
  </w:num>
  <w:num w:numId="21" w16cid:durableId="122426714">
    <w:abstractNumId w:val="19"/>
  </w:num>
  <w:num w:numId="22" w16cid:durableId="356473214">
    <w:abstractNumId w:val="12"/>
  </w:num>
  <w:num w:numId="23" w16cid:durableId="1539125554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14859"/>
    <w:rsid w:val="00020177"/>
    <w:rsid w:val="000211AD"/>
    <w:rsid w:val="00021FFA"/>
    <w:rsid w:val="0002582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31AE"/>
    <w:rsid w:val="000F3DC4"/>
    <w:rsid w:val="000F52C2"/>
    <w:rsid w:val="000F6287"/>
    <w:rsid w:val="00100A4A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DD5"/>
    <w:rsid w:val="002A6A3E"/>
    <w:rsid w:val="002B08A5"/>
    <w:rsid w:val="002B261E"/>
    <w:rsid w:val="002B3A1A"/>
    <w:rsid w:val="002B4325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3CC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36FB"/>
    <w:rsid w:val="0048465C"/>
    <w:rsid w:val="004867A1"/>
    <w:rsid w:val="00487BB5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67E8"/>
    <w:rsid w:val="00587398"/>
    <w:rsid w:val="00587DE3"/>
    <w:rsid w:val="005918C9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732E"/>
    <w:rsid w:val="006F1412"/>
    <w:rsid w:val="006F1DF2"/>
    <w:rsid w:val="006F535B"/>
    <w:rsid w:val="006F5538"/>
    <w:rsid w:val="006F65D3"/>
    <w:rsid w:val="006F6CF2"/>
    <w:rsid w:val="007007C5"/>
    <w:rsid w:val="007023C1"/>
    <w:rsid w:val="0070242D"/>
    <w:rsid w:val="007035F4"/>
    <w:rsid w:val="00704F00"/>
    <w:rsid w:val="007061FE"/>
    <w:rsid w:val="0070707A"/>
    <w:rsid w:val="00707AA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40404"/>
    <w:rsid w:val="00844F7F"/>
    <w:rsid w:val="00845431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A1825"/>
    <w:rsid w:val="009A258E"/>
    <w:rsid w:val="009A3A0F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11A72"/>
    <w:rsid w:val="00B12E09"/>
    <w:rsid w:val="00B13013"/>
    <w:rsid w:val="00B15F3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91A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53D5"/>
    <w:rsid w:val="00CB0BB3"/>
    <w:rsid w:val="00CB0E8A"/>
    <w:rsid w:val="00CB2188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F0420"/>
    <w:rsid w:val="00DF0B5C"/>
    <w:rsid w:val="00DF48BA"/>
    <w:rsid w:val="00DF5065"/>
    <w:rsid w:val="00DF5BC3"/>
    <w:rsid w:val="00DF78E2"/>
    <w:rsid w:val="00E005A2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4B45"/>
    <w:rsid w:val="00ED4DE6"/>
    <w:rsid w:val="00ED51E0"/>
    <w:rsid w:val="00ED7795"/>
    <w:rsid w:val="00EE1A45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50F1"/>
    <w:rsid w:val="00FD532E"/>
    <w:rsid w:val="00FD6FC1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4</cp:revision>
  <cp:lastPrinted>2025-03-06T19:46:00Z</cp:lastPrinted>
  <dcterms:created xsi:type="dcterms:W3CDTF">2025-04-09T22:52:00Z</dcterms:created>
  <dcterms:modified xsi:type="dcterms:W3CDTF">2025-05-13T00:15:00Z</dcterms:modified>
</cp:coreProperties>
</file>