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0BA6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Capay Valley Fire Protection District</w:t>
      </w:r>
    </w:p>
    <w:p w14:paraId="157DA298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P.O Box 6</w:t>
      </w:r>
    </w:p>
    <w:p w14:paraId="0FD3590B" w14:textId="1026709A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 xml:space="preserve">Brooks, </w:t>
      </w:r>
      <w:r w:rsidR="00BA5F49" w:rsidRPr="00D31788">
        <w:rPr>
          <w:b/>
          <w:sz w:val="32"/>
          <w:szCs w:val="32"/>
        </w:rPr>
        <w:t>Ca 95606</w:t>
      </w:r>
    </w:p>
    <w:p w14:paraId="3A0BBAD6" w14:textId="77777777" w:rsidR="00BA580A" w:rsidRPr="00D31788" w:rsidRDefault="00BA580A" w:rsidP="00BA5113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5D595D96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Date:</w:t>
      </w:r>
      <w:r w:rsidR="00E44A28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    </w:t>
      </w:r>
      <w:r w:rsidR="00255491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Monday, </w:t>
      </w:r>
      <w:r w:rsidR="00A6248A">
        <w:rPr>
          <w:rFonts w:asciiTheme="minorHAnsi" w:hAnsiTheme="minorHAnsi"/>
          <w:b/>
          <w:bCs/>
          <w:color w:val="auto"/>
          <w:sz w:val="28"/>
          <w:szCs w:val="28"/>
        </w:rPr>
        <w:t>March 10</w:t>
      </w:r>
      <w:r w:rsidR="00A94C86">
        <w:rPr>
          <w:rFonts w:asciiTheme="minorHAnsi" w:hAnsiTheme="minorHAnsi"/>
          <w:b/>
          <w:bCs/>
          <w:color w:val="auto"/>
          <w:sz w:val="28"/>
          <w:szCs w:val="28"/>
        </w:rPr>
        <w:t>, 2025</w:t>
      </w:r>
    </w:p>
    <w:p w14:paraId="04014A5F" w14:textId="51353A69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Place: </w:t>
      </w:r>
      <w:r w:rsidR="00014859" w:rsidRPr="00D31788">
        <w:rPr>
          <w:rFonts w:asciiTheme="minorHAnsi" w:hAnsiTheme="minorHAnsi"/>
          <w:b/>
          <w:bCs/>
          <w:color w:val="auto"/>
          <w:sz w:val="28"/>
          <w:szCs w:val="28"/>
        </w:rPr>
        <w:t>Station 22 (7447 CA-16, Guinda Ca. 95637)</w:t>
      </w:r>
    </w:p>
    <w:p w14:paraId="4FF9C9A5" w14:textId="63999BA1" w:rsidR="00F12BC6" w:rsidRPr="00D31788" w:rsidRDefault="00F12BC6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Pr="00D31788" w:rsidRDefault="00BA580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Called to Order</w:t>
      </w:r>
      <w:r w:rsidR="008F4456" w:rsidRPr="00D31788">
        <w:rPr>
          <w:b/>
          <w:sz w:val="20"/>
          <w:szCs w:val="20"/>
        </w:rPr>
        <w:t xml:space="preserve"> </w:t>
      </w:r>
    </w:p>
    <w:p w14:paraId="58D82DA6" w14:textId="77777777" w:rsidR="0046676F" w:rsidRPr="00D31788" w:rsidRDefault="0046676F" w:rsidP="0046676F">
      <w:pPr>
        <w:pStyle w:val="ListParagraph"/>
        <w:ind w:left="730"/>
        <w:rPr>
          <w:b/>
          <w:sz w:val="20"/>
          <w:szCs w:val="20"/>
        </w:rPr>
      </w:pPr>
    </w:p>
    <w:p w14:paraId="331A6D53" w14:textId="785C0C19" w:rsidR="00CF3CE5" w:rsidRPr="00D31788" w:rsidRDefault="00EF09B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Reading and app</w:t>
      </w:r>
      <w:r w:rsidR="00BA580A" w:rsidRPr="00D31788">
        <w:rPr>
          <w:b/>
          <w:sz w:val="20"/>
          <w:szCs w:val="20"/>
        </w:rPr>
        <w:t>roval of prior</w:t>
      </w:r>
      <w:r w:rsidR="008B4B34" w:rsidRPr="00D31788">
        <w:rPr>
          <w:b/>
          <w:sz w:val="20"/>
          <w:szCs w:val="20"/>
        </w:rPr>
        <w:t xml:space="preserve"> </w:t>
      </w:r>
      <w:r w:rsidR="002C5A9A" w:rsidRPr="00D31788">
        <w:rPr>
          <w:b/>
          <w:sz w:val="20"/>
          <w:szCs w:val="20"/>
        </w:rPr>
        <w:t>meeting minutes</w:t>
      </w:r>
    </w:p>
    <w:p w14:paraId="7E491EA7" w14:textId="77777777" w:rsidR="0046676F" w:rsidRPr="00D31788" w:rsidRDefault="0046676F" w:rsidP="0046676F">
      <w:pPr>
        <w:rPr>
          <w:b/>
          <w:sz w:val="20"/>
          <w:szCs w:val="20"/>
        </w:rPr>
      </w:pPr>
    </w:p>
    <w:p w14:paraId="73BD6B12" w14:textId="694B981F" w:rsidR="00E23DE9" w:rsidRPr="00D31788" w:rsidRDefault="00D97C4F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Correspondence</w:t>
      </w:r>
      <w:r w:rsidR="001433B4" w:rsidRPr="00D31788">
        <w:rPr>
          <w:b/>
          <w:sz w:val="20"/>
          <w:szCs w:val="20"/>
        </w:rPr>
        <w:t xml:space="preserve">: </w:t>
      </w:r>
    </w:p>
    <w:p w14:paraId="2A9BEE7F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5542AFA6" w14:textId="59E70B22" w:rsidR="001219AF" w:rsidRPr="00D31788" w:rsidRDefault="000316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Public Comment</w:t>
      </w:r>
      <w:r w:rsidR="009C6B00" w:rsidRPr="00D31788">
        <w:rPr>
          <w:b/>
          <w:sz w:val="20"/>
          <w:szCs w:val="20"/>
        </w:rPr>
        <w:t>:</w:t>
      </w:r>
      <w:r w:rsidR="00781E5E" w:rsidRPr="00D31788">
        <w:rPr>
          <w:b/>
          <w:sz w:val="20"/>
          <w:szCs w:val="20"/>
        </w:rPr>
        <w:t xml:space="preserve"> public comment will be </w:t>
      </w:r>
      <w:proofErr w:type="gramStart"/>
      <w:r w:rsidR="00781E5E" w:rsidRPr="00D31788">
        <w:rPr>
          <w:b/>
          <w:sz w:val="20"/>
          <w:szCs w:val="20"/>
        </w:rPr>
        <w:t>taken</w:t>
      </w:r>
      <w:proofErr w:type="gramEnd"/>
      <w:r w:rsidR="00781E5E" w:rsidRPr="00D31788">
        <w:rPr>
          <w:b/>
          <w:sz w:val="20"/>
          <w:szCs w:val="20"/>
        </w:rPr>
        <w:t xml:space="preserve"> on any item not appearing on the Board agenda. </w:t>
      </w:r>
    </w:p>
    <w:p w14:paraId="7CCBD6BD" w14:textId="77777777" w:rsidR="00154BD3" w:rsidRPr="00D31788" w:rsidRDefault="00154BD3" w:rsidP="00154BD3">
      <w:pPr>
        <w:rPr>
          <w:b/>
          <w:sz w:val="20"/>
          <w:szCs w:val="20"/>
        </w:rPr>
      </w:pPr>
    </w:p>
    <w:p w14:paraId="1B7D871E" w14:textId="0B231D79" w:rsidR="00EA3BEE" w:rsidRPr="00D31788" w:rsidRDefault="003649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Old Business</w:t>
      </w:r>
    </w:p>
    <w:p w14:paraId="0FB42D25" w14:textId="77777777" w:rsidR="00364924" w:rsidRPr="00D31788" w:rsidRDefault="00364924" w:rsidP="00364924">
      <w:pPr>
        <w:pStyle w:val="ListParagraph"/>
        <w:rPr>
          <w:bCs/>
          <w:sz w:val="20"/>
          <w:szCs w:val="20"/>
        </w:rPr>
      </w:pPr>
    </w:p>
    <w:p w14:paraId="4A0DBF5D" w14:textId="77777777" w:rsidR="00027D3E" w:rsidRPr="00D31788" w:rsidRDefault="00027D3E" w:rsidP="00027D3E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218 Methodology</w:t>
      </w:r>
    </w:p>
    <w:p w14:paraId="026D6B0A" w14:textId="03F5E580" w:rsidR="00027D3E" w:rsidRPr="00D31788" w:rsidRDefault="00027D3E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Joint Operations Update</w:t>
      </w:r>
    </w:p>
    <w:p w14:paraId="6470E412" w14:textId="03CAA052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CVERA update</w:t>
      </w:r>
    </w:p>
    <w:p w14:paraId="19B38EEE" w14:textId="2576B9B7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Project Updates</w:t>
      </w:r>
    </w:p>
    <w:p w14:paraId="530D5CE5" w14:textId="35C8AA9B" w:rsidR="00364924" w:rsidRPr="00D31788" w:rsidRDefault="00364924" w:rsidP="00364924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22</w:t>
      </w:r>
    </w:p>
    <w:p w14:paraId="3FA91666" w14:textId="647EFA88" w:rsidR="00364924" w:rsidRPr="00D31788" w:rsidRDefault="00364924" w:rsidP="00364924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21</w:t>
      </w:r>
    </w:p>
    <w:p w14:paraId="7950E331" w14:textId="6DFB320B" w:rsidR="00364924" w:rsidRPr="00D31788" w:rsidRDefault="00364924" w:rsidP="00364924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ISO Rating</w:t>
      </w:r>
    </w:p>
    <w:p w14:paraId="6C5A468B" w14:textId="72E4C5A5" w:rsidR="00FF16DA" w:rsidRPr="004D468C" w:rsidRDefault="00364924" w:rsidP="004D468C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New Type 3 Engine update</w:t>
      </w:r>
    </w:p>
    <w:p w14:paraId="6BDEA58B" w14:textId="0A54A568" w:rsidR="00091195" w:rsidRDefault="00DD28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E3622A">
        <w:rPr>
          <w:b/>
          <w:sz w:val="20"/>
          <w:szCs w:val="20"/>
        </w:rPr>
        <w:t>New Business</w:t>
      </w:r>
      <w:r w:rsidR="00091195" w:rsidRPr="00E3622A">
        <w:rPr>
          <w:b/>
          <w:sz w:val="20"/>
          <w:szCs w:val="20"/>
        </w:rPr>
        <w:t xml:space="preserve">: </w:t>
      </w:r>
    </w:p>
    <w:p w14:paraId="0CBB92AA" w14:textId="77777777" w:rsidR="005A6704" w:rsidRDefault="005A6704" w:rsidP="005A6704">
      <w:pPr>
        <w:pStyle w:val="ListParagraph"/>
        <w:ind w:left="360"/>
        <w:rPr>
          <w:b/>
          <w:sz w:val="20"/>
          <w:szCs w:val="20"/>
        </w:rPr>
      </w:pPr>
    </w:p>
    <w:p w14:paraId="782E79C9" w14:textId="799B651C" w:rsidR="005A6704" w:rsidRPr="00E3622A" w:rsidRDefault="005A6704" w:rsidP="005A6704">
      <w:pPr>
        <w:pStyle w:val="ListParagraph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 </w:t>
      </w:r>
      <w:proofErr w:type="spellStart"/>
      <w:r w:rsidRPr="005A6704">
        <w:rPr>
          <w:bCs/>
          <w:sz w:val="20"/>
          <w:szCs w:val="20"/>
        </w:rPr>
        <w:t>CalPers</w:t>
      </w:r>
      <w:proofErr w:type="spellEnd"/>
      <w:r w:rsidRPr="005A6704">
        <w:rPr>
          <w:bCs/>
          <w:sz w:val="20"/>
          <w:szCs w:val="20"/>
        </w:rPr>
        <w:t xml:space="preserve"> update – review contract for actuarial valuation – action item</w:t>
      </w:r>
    </w:p>
    <w:p w14:paraId="3A08B523" w14:textId="77777777" w:rsidR="00EA2DF5" w:rsidRPr="00E3622A" w:rsidRDefault="00EA2DF5" w:rsidP="00E3622A">
      <w:pPr>
        <w:rPr>
          <w:bCs/>
          <w:sz w:val="20"/>
          <w:szCs w:val="20"/>
        </w:rPr>
      </w:pPr>
    </w:p>
    <w:p w14:paraId="33B95D0C" w14:textId="1A3303CF" w:rsidR="00133B62" w:rsidRPr="00D31788" w:rsidRDefault="00306A5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Chief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>s Report</w:t>
      </w:r>
      <w:r w:rsidR="00315C34" w:rsidRPr="00D31788">
        <w:rPr>
          <w:b/>
          <w:sz w:val="20"/>
          <w:szCs w:val="20"/>
        </w:rPr>
        <w:t>:</w:t>
      </w:r>
    </w:p>
    <w:p w14:paraId="69337617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76463D4C" w14:textId="7EC2C667" w:rsidR="0045095E" w:rsidRPr="00D31788" w:rsidRDefault="00FC030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Firefighters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 xml:space="preserve"> Association:</w:t>
      </w:r>
    </w:p>
    <w:p w14:paraId="7FAA90DB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0256B061" w14:textId="3D92CF5A" w:rsidR="0045095E" w:rsidRPr="00D31788" w:rsidRDefault="00FC030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Other Agenda Items:</w:t>
      </w:r>
    </w:p>
    <w:p w14:paraId="635B822D" w14:textId="77777777" w:rsidR="00EE588E" w:rsidRPr="00D31788" w:rsidRDefault="00EE588E" w:rsidP="00D34389">
      <w:pPr>
        <w:rPr>
          <w:b/>
          <w:sz w:val="20"/>
          <w:szCs w:val="20"/>
        </w:rPr>
      </w:pPr>
    </w:p>
    <w:p w14:paraId="0B80FA30" w14:textId="15514DAB" w:rsidR="00DE4085" w:rsidRPr="00D31788" w:rsidRDefault="006A67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 xml:space="preserve">Review Budget and </w:t>
      </w:r>
      <w:r w:rsidR="002C09A8" w:rsidRPr="00D31788">
        <w:rPr>
          <w:b/>
          <w:sz w:val="20"/>
          <w:szCs w:val="20"/>
        </w:rPr>
        <w:t>Approve Payment of Bills</w:t>
      </w:r>
      <w:r w:rsidR="00DE4085" w:rsidRPr="00D31788">
        <w:rPr>
          <w:b/>
          <w:sz w:val="20"/>
          <w:szCs w:val="20"/>
        </w:rPr>
        <w:t>:</w:t>
      </w:r>
    </w:p>
    <w:p w14:paraId="6B9AB5D4" w14:textId="77777777" w:rsidR="00FD532E" w:rsidRPr="00D31788" w:rsidRDefault="00FD532E" w:rsidP="00EA3BEE">
      <w:pPr>
        <w:rPr>
          <w:b/>
          <w:sz w:val="20"/>
          <w:szCs w:val="20"/>
        </w:rPr>
      </w:pPr>
    </w:p>
    <w:p w14:paraId="293E78E2" w14:textId="77777777" w:rsidR="00FD532E" w:rsidRPr="00D31788" w:rsidRDefault="00FD532E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6E2EAD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007EA" w14:textId="77777777" w:rsidR="00BF1BF3" w:rsidRDefault="00BF1BF3" w:rsidP="00827190">
      <w:r>
        <w:separator/>
      </w:r>
    </w:p>
  </w:endnote>
  <w:endnote w:type="continuationSeparator" w:id="0">
    <w:p w14:paraId="67447D35" w14:textId="77777777" w:rsidR="00BF1BF3" w:rsidRDefault="00BF1BF3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91FE3" w14:textId="77777777" w:rsidR="00BF1BF3" w:rsidRDefault="00BF1BF3" w:rsidP="00827190">
      <w:r>
        <w:separator/>
      </w:r>
    </w:p>
  </w:footnote>
  <w:footnote w:type="continuationSeparator" w:id="0">
    <w:p w14:paraId="362E3FC9" w14:textId="77777777" w:rsidR="00BF1BF3" w:rsidRDefault="00BF1BF3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243"/>
    <w:multiLevelType w:val="hybridMultilevel"/>
    <w:tmpl w:val="D7BCCC94"/>
    <w:lvl w:ilvl="0" w:tplc="62188AD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0C4D1A1F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3" w15:restartNumberingAfterBreak="0">
    <w:nsid w:val="0D8C55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5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 w15:restartNumberingAfterBreak="0">
    <w:nsid w:val="2F8A7D05"/>
    <w:multiLevelType w:val="hybridMultilevel"/>
    <w:tmpl w:val="B6706482"/>
    <w:lvl w:ilvl="0" w:tplc="E23460B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3004580D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8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56EFC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0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9BA43C3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2" w15:restartNumberingAfterBreak="0">
    <w:nsid w:val="7B2871B8"/>
    <w:multiLevelType w:val="multilevel"/>
    <w:tmpl w:val="02E2F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582303">
    <w:abstractNumId w:val="18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1"/>
  </w:num>
  <w:num w:numId="13" w16cid:durableId="2022268687">
    <w:abstractNumId w:val="14"/>
  </w:num>
  <w:num w:numId="14" w16cid:durableId="1867448606">
    <w:abstractNumId w:val="15"/>
  </w:num>
  <w:num w:numId="15" w16cid:durableId="42289987">
    <w:abstractNumId w:val="20"/>
  </w:num>
  <w:num w:numId="16" w16cid:durableId="1188981045">
    <w:abstractNumId w:val="16"/>
  </w:num>
  <w:num w:numId="17" w16cid:durableId="420108551">
    <w:abstractNumId w:val="10"/>
  </w:num>
  <w:num w:numId="18" w16cid:durableId="1235168129">
    <w:abstractNumId w:val="17"/>
  </w:num>
  <w:num w:numId="19" w16cid:durableId="340743813">
    <w:abstractNumId w:val="21"/>
  </w:num>
  <w:num w:numId="20" w16cid:durableId="2145467736">
    <w:abstractNumId w:val="13"/>
  </w:num>
  <w:num w:numId="21" w16cid:durableId="122426714">
    <w:abstractNumId w:val="19"/>
  </w:num>
  <w:num w:numId="22" w16cid:durableId="356473214">
    <w:abstractNumId w:val="12"/>
  </w:num>
  <w:num w:numId="23" w16cid:durableId="1539125554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27D3E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3F6E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D3E"/>
    <w:rsid w:val="000A52F2"/>
    <w:rsid w:val="000B2F57"/>
    <w:rsid w:val="000B3CC6"/>
    <w:rsid w:val="000B6472"/>
    <w:rsid w:val="000B75B9"/>
    <w:rsid w:val="000C17D3"/>
    <w:rsid w:val="000C304D"/>
    <w:rsid w:val="000D0E61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371E"/>
    <w:rsid w:val="0011406C"/>
    <w:rsid w:val="001145A2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116E"/>
    <w:rsid w:val="00153672"/>
    <w:rsid w:val="00153C4F"/>
    <w:rsid w:val="00154BD3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376B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64924"/>
    <w:rsid w:val="00366298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181B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0AD5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67614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68C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66970"/>
    <w:rsid w:val="00571EBF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704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D3CE3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3D24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C7608"/>
    <w:rsid w:val="006D2769"/>
    <w:rsid w:val="006D555F"/>
    <w:rsid w:val="006E2EAD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1312A"/>
    <w:rsid w:val="007141CF"/>
    <w:rsid w:val="007153AF"/>
    <w:rsid w:val="00716F8E"/>
    <w:rsid w:val="007174FE"/>
    <w:rsid w:val="00722DD6"/>
    <w:rsid w:val="00722E79"/>
    <w:rsid w:val="00723B30"/>
    <w:rsid w:val="00727041"/>
    <w:rsid w:val="00731196"/>
    <w:rsid w:val="007338C4"/>
    <w:rsid w:val="00740733"/>
    <w:rsid w:val="007447E4"/>
    <w:rsid w:val="007462E8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3D34"/>
    <w:rsid w:val="0078497A"/>
    <w:rsid w:val="0079105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3B75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27B9F"/>
    <w:rsid w:val="00830615"/>
    <w:rsid w:val="00830A6A"/>
    <w:rsid w:val="00830C21"/>
    <w:rsid w:val="0083133A"/>
    <w:rsid w:val="00834B62"/>
    <w:rsid w:val="00840404"/>
    <w:rsid w:val="00844F7F"/>
    <w:rsid w:val="00845431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1C0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03D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3FB3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248A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4C86"/>
    <w:rsid w:val="00A96313"/>
    <w:rsid w:val="00A97690"/>
    <w:rsid w:val="00AA09B9"/>
    <w:rsid w:val="00AA3DA6"/>
    <w:rsid w:val="00AA7BD5"/>
    <w:rsid w:val="00AB05CB"/>
    <w:rsid w:val="00AB0F59"/>
    <w:rsid w:val="00AB0FF5"/>
    <w:rsid w:val="00AB2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0D1E"/>
    <w:rsid w:val="00AF3625"/>
    <w:rsid w:val="00AF3DE3"/>
    <w:rsid w:val="00B03AEA"/>
    <w:rsid w:val="00B11A72"/>
    <w:rsid w:val="00B12E09"/>
    <w:rsid w:val="00B13013"/>
    <w:rsid w:val="00B15F3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29"/>
    <w:rsid w:val="00BE08EE"/>
    <w:rsid w:val="00BE4229"/>
    <w:rsid w:val="00BE4411"/>
    <w:rsid w:val="00BE496F"/>
    <w:rsid w:val="00BF18B9"/>
    <w:rsid w:val="00BF1BF3"/>
    <w:rsid w:val="00BF5315"/>
    <w:rsid w:val="00BF5A79"/>
    <w:rsid w:val="00BF6E19"/>
    <w:rsid w:val="00BF7A5B"/>
    <w:rsid w:val="00C017FC"/>
    <w:rsid w:val="00C02DA7"/>
    <w:rsid w:val="00C1034E"/>
    <w:rsid w:val="00C14532"/>
    <w:rsid w:val="00C173DF"/>
    <w:rsid w:val="00C232A2"/>
    <w:rsid w:val="00C275FE"/>
    <w:rsid w:val="00C31138"/>
    <w:rsid w:val="00C31EAB"/>
    <w:rsid w:val="00C3716E"/>
    <w:rsid w:val="00C42E7C"/>
    <w:rsid w:val="00C47618"/>
    <w:rsid w:val="00C501CB"/>
    <w:rsid w:val="00C50EBC"/>
    <w:rsid w:val="00C51581"/>
    <w:rsid w:val="00C52737"/>
    <w:rsid w:val="00C535BC"/>
    <w:rsid w:val="00C541CC"/>
    <w:rsid w:val="00C63446"/>
    <w:rsid w:val="00C65B1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22D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31788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B79ED"/>
    <w:rsid w:val="00DC13A0"/>
    <w:rsid w:val="00DC1ACB"/>
    <w:rsid w:val="00DC25F6"/>
    <w:rsid w:val="00DC2E97"/>
    <w:rsid w:val="00DC3B38"/>
    <w:rsid w:val="00DC67D5"/>
    <w:rsid w:val="00DD10B1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E4DEB"/>
    <w:rsid w:val="00DE5644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22A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67FAD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2DF5"/>
    <w:rsid w:val="00EA31D7"/>
    <w:rsid w:val="00EA3BEE"/>
    <w:rsid w:val="00EA48D5"/>
    <w:rsid w:val="00EB0559"/>
    <w:rsid w:val="00EB0BC6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4B45"/>
    <w:rsid w:val="00ED4DE6"/>
    <w:rsid w:val="00ED51E0"/>
    <w:rsid w:val="00ED779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0000"/>
    <w:rsid w:val="00F32786"/>
    <w:rsid w:val="00F331F9"/>
    <w:rsid w:val="00F33CF9"/>
    <w:rsid w:val="00F36857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6DA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  <w:style w:type="paragraph" w:customStyle="1" w:styleId="11">
    <w:name w:val="1.1"/>
    <w:basedOn w:val="Normal"/>
    <w:qFormat/>
    <w:rsid w:val="00EA2DF5"/>
    <w:pPr>
      <w:ind w:left="63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118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3</cp:revision>
  <cp:lastPrinted>2025-03-06T19:46:00Z</cp:lastPrinted>
  <dcterms:created xsi:type="dcterms:W3CDTF">2025-03-06T19:45:00Z</dcterms:created>
  <dcterms:modified xsi:type="dcterms:W3CDTF">2025-03-06T21:43:00Z</dcterms:modified>
</cp:coreProperties>
</file>