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16A417B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6A0B91">
        <w:rPr>
          <w:b/>
          <w:sz w:val="32"/>
          <w:szCs w:val="32"/>
        </w:rPr>
        <w:t>SPECIAL</w:t>
      </w:r>
      <w:r w:rsidR="005F2817" w:rsidRPr="00B73DBF">
        <w:rPr>
          <w:b/>
          <w:sz w:val="32"/>
          <w:szCs w:val="32"/>
        </w:rPr>
        <w:t xml:space="preserve">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EC4E161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9037C8">
        <w:rPr>
          <w:rFonts w:asciiTheme="minorHAnsi" w:hAnsiTheme="minorHAnsi"/>
          <w:b/>
          <w:bCs/>
          <w:color w:val="auto"/>
          <w:sz w:val="28"/>
          <w:szCs w:val="28"/>
        </w:rPr>
        <w:t>July 28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6B9AB5D4" w14:textId="52070F98" w:rsidR="00FD532E" w:rsidRDefault="0049126C" w:rsidP="00EA3BEE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FY 26 budget</w:t>
      </w:r>
      <w:r w:rsidR="00915D78">
        <w:rPr>
          <w:bCs/>
          <w:sz w:val="20"/>
          <w:szCs w:val="20"/>
        </w:rPr>
        <w:t xml:space="preserve"> </w:t>
      </w:r>
    </w:p>
    <w:p w14:paraId="0E8480A2" w14:textId="2E8706B1" w:rsidR="009037C8" w:rsidRPr="00915D78" w:rsidRDefault="009037C8" w:rsidP="00EA3BEE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FY 26 benefit assessment – consider Resolution 25-1; Resolution of intent to continue levy.</w:t>
      </w: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2614" w14:textId="77777777" w:rsidR="009F0180" w:rsidRDefault="009F0180" w:rsidP="00827190">
      <w:r>
        <w:separator/>
      </w:r>
    </w:p>
  </w:endnote>
  <w:endnote w:type="continuationSeparator" w:id="0">
    <w:p w14:paraId="5514D519" w14:textId="77777777" w:rsidR="009F0180" w:rsidRDefault="009F018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E25E" w14:textId="77777777" w:rsidR="009F0180" w:rsidRDefault="009F0180" w:rsidP="00827190">
      <w:r>
        <w:separator/>
      </w:r>
    </w:p>
  </w:footnote>
  <w:footnote w:type="continuationSeparator" w:id="0">
    <w:p w14:paraId="7DFC5BD2" w14:textId="77777777" w:rsidR="009F0180" w:rsidRDefault="009F018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3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1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2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3"/>
  </w:num>
  <w:num w:numId="24" w16cid:durableId="83191422">
    <w:abstractNumId w:val="24"/>
  </w:num>
  <w:num w:numId="25" w16cid:durableId="56999898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D6EFC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0B91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07E9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37C8"/>
    <w:rsid w:val="00906769"/>
    <w:rsid w:val="00907BAC"/>
    <w:rsid w:val="00915D78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180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77265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C8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2025-06-10T01:13:00Z</cp:lastPrinted>
  <dcterms:created xsi:type="dcterms:W3CDTF">2025-07-25T17:46:00Z</dcterms:created>
  <dcterms:modified xsi:type="dcterms:W3CDTF">2025-07-25T17:46:00Z</dcterms:modified>
</cp:coreProperties>
</file>